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AA" w:rsidRPr="00752969" w:rsidRDefault="00AD61AA" w:rsidP="0075296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61AA" w:rsidRPr="001D01CA" w:rsidRDefault="00AD61AA" w:rsidP="00752969">
      <w:pPr>
        <w:spacing w:after="0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1D01CA">
        <w:rPr>
          <w:rFonts w:ascii="Times New Roman" w:hAnsi="Times New Roman"/>
          <w:b/>
          <w:color w:val="0000FF"/>
          <w:sz w:val="28"/>
          <w:szCs w:val="28"/>
        </w:rPr>
        <w:t>«ОБЩАЯ И ЧАСТНАЯ МЕТОДОЛОГИЯ ФИЛОЛОГИЧЕСКОЙ НАУКИ»</w:t>
      </w:r>
    </w:p>
    <w:p w:rsidR="00AD61AA" w:rsidRPr="00752969" w:rsidRDefault="00AD61AA" w:rsidP="0075296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61AA" w:rsidRPr="00752969" w:rsidRDefault="00AD61AA" w:rsidP="0075296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2969">
        <w:rPr>
          <w:rFonts w:ascii="Times New Roman" w:hAnsi="Times New Roman"/>
          <w:sz w:val="24"/>
          <w:szCs w:val="24"/>
        </w:rPr>
        <w:t>ИНФОРМАЦИОННОЕ ПИСЬМО</w:t>
      </w:r>
    </w:p>
    <w:p w:rsidR="00AD61AA" w:rsidRPr="00752969" w:rsidRDefault="00AD61AA" w:rsidP="0075296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61AA" w:rsidRPr="00752969" w:rsidRDefault="00AD61AA" w:rsidP="007529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52969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AD61AA" w:rsidRPr="00752969" w:rsidRDefault="00AD61AA" w:rsidP="007529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52969">
        <w:rPr>
          <w:rFonts w:ascii="Times New Roman" w:hAnsi="Times New Roman"/>
          <w:b/>
          <w:sz w:val="24"/>
          <w:szCs w:val="24"/>
        </w:rPr>
        <w:t>высшего профессионального образования</w:t>
      </w:r>
    </w:p>
    <w:p w:rsidR="00AD61AA" w:rsidRPr="00752969" w:rsidRDefault="00AD61AA" w:rsidP="007529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52969">
        <w:rPr>
          <w:rFonts w:ascii="Times New Roman" w:hAnsi="Times New Roman"/>
          <w:b/>
          <w:sz w:val="24"/>
          <w:szCs w:val="24"/>
        </w:rPr>
        <w:t>РОССИЙСКИЙ УНИВЕРСИТЕТ ДРУЖБЫ НАРОДОВ</w:t>
      </w:r>
    </w:p>
    <w:p w:rsidR="00AD61AA" w:rsidRPr="00752969" w:rsidRDefault="00AD61AA" w:rsidP="007529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52969">
        <w:rPr>
          <w:rFonts w:ascii="Times New Roman" w:hAnsi="Times New Roman"/>
          <w:b/>
          <w:sz w:val="24"/>
          <w:szCs w:val="24"/>
        </w:rPr>
        <w:t>филологический факультет</w:t>
      </w:r>
    </w:p>
    <w:p w:rsidR="00AD61AA" w:rsidRPr="00752969" w:rsidRDefault="00AD61AA" w:rsidP="007529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52969">
        <w:rPr>
          <w:rFonts w:ascii="Times New Roman" w:hAnsi="Times New Roman"/>
          <w:b/>
          <w:sz w:val="24"/>
          <w:szCs w:val="24"/>
        </w:rPr>
        <w:t>кафедра общего и русского языкознания</w:t>
      </w:r>
    </w:p>
    <w:p w:rsidR="00AD61AA" w:rsidRPr="00752969" w:rsidRDefault="00AD61AA" w:rsidP="0075296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61AA" w:rsidRDefault="00AD61AA" w:rsidP="006A6C57">
      <w:pPr>
        <w:tabs>
          <w:tab w:val="left" w:pos="7245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D61AA" w:rsidRPr="001D273B" w:rsidRDefault="00AD61AA" w:rsidP="006A6C57">
      <w:pPr>
        <w:tabs>
          <w:tab w:val="left" w:pos="724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AD61AA" w:rsidRPr="001D273B" w:rsidRDefault="00AD61AA" w:rsidP="006A6C57">
      <w:pPr>
        <w:tabs>
          <w:tab w:val="left" w:pos="724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D273B">
        <w:rPr>
          <w:rFonts w:ascii="Times New Roman" w:hAnsi="Times New Roman"/>
          <w:b/>
          <w:sz w:val="28"/>
          <w:szCs w:val="28"/>
          <w:lang w:eastAsia="ru-RU"/>
        </w:rPr>
        <w:t xml:space="preserve">Профессоры и преподаватели вузов, научные сотрудники, </w:t>
      </w:r>
    </w:p>
    <w:p w:rsidR="00AD61AA" w:rsidRPr="00450D38" w:rsidRDefault="00AD61AA" w:rsidP="00450D38">
      <w:pPr>
        <w:tabs>
          <w:tab w:val="left" w:pos="724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D273B">
        <w:rPr>
          <w:rFonts w:ascii="Times New Roman" w:hAnsi="Times New Roman"/>
          <w:b/>
          <w:sz w:val="28"/>
          <w:szCs w:val="28"/>
          <w:lang w:eastAsia="ru-RU"/>
        </w:rPr>
        <w:t>докторанты и аспиранты!</w:t>
      </w:r>
    </w:p>
    <w:p w:rsidR="00AD61AA" w:rsidRDefault="00AD61AA" w:rsidP="006A6C5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1AA" w:rsidRPr="00A8226D" w:rsidRDefault="00AD61AA" w:rsidP="006A6C5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8777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апреля</w:t>
      </w:r>
      <w:r w:rsidRPr="00E375AD">
        <w:rPr>
          <w:rFonts w:ascii="Times New Roman" w:hAnsi="Times New Roman"/>
          <w:b/>
          <w:sz w:val="28"/>
          <w:szCs w:val="28"/>
        </w:rPr>
        <w:t xml:space="preserve"> </w:t>
      </w:r>
      <w:r w:rsidRPr="00A8226D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на кафедре общего и русского языкознания филологического факультета Российского университета дружбы народов (Москва, ул. Миклухо-Маклая, 10) открывается </w:t>
      </w:r>
      <w:r w:rsidRPr="004E36FC">
        <w:rPr>
          <w:rFonts w:ascii="Times New Roman" w:hAnsi="Times New Roman"/>
          <w:b/>
          <w:sz w:val="28"/>
          <w:szCs w:val="28"/>
        </w:rPr>
        <w:t>программа научной стажировки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5AD">
        <w:rPr>
          <w:rFonts w:ascii="Times New Roman" w:hAnsi="Times New Roman"/>
          <w:b/>
          <w:sz w:val="28"/>
          <w:szCs w:val="28"/>
        </w:rPr>
        <w:t>«Общая и частная методология филологической науки»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AD61AA" w:rsidRPr="00A8226D" w:rsidRDefault="00AD61AA" w:rsidP="006A6C5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D61AA" w:rsidRDefault="00AD61AA" w:rsidP="00A8226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B2AD6">
        <w:rPr>
          <w:rFonts w:ascii="Times New Roman" w:hAnsi="Times New Roman"/>
          <w:b/>
          <w:sz w:val="28"/>
          <w:szCs w:val="28"/>
        </w:rPr>
        <w:t>Программу разработали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зав. кафедры общего и русского языкознания проф. В.Н. Денисенко, проф. О.И. Валентинова, проф. Е.А. </w:t>
      </w:r>
      <w:r w:rsidRPr="00F96A5C">
        <w:rPr>
          <w:rFonts w:ascii="Times New Roman" w:hAnsi="Times New Roman"/>
          <w:sz w:val="28"/>
          <w:szCs w:val="28"/>
        </w:rPr>
        <w:t>Красина,</w:t>
      </w:r>
      <w:r w:rsidRPr="00A822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доц. С.Ю. Преображенский, доц. М.А. </w:t>
      </w:r>
      <w:r w:rsidRPr="00F96A5C">
        <w:rPr>
          <w:rFonts w:ascii="Times New Roman" w:hAnsi="Times New Roman"/>
          <w:sz w:val="28"/>
          <w:szCs w:val="28"/>
        </w:rPr>
        <w:t>Рыбаков</w:t>
      </w:r>
      <w:r>
        <w:rPr>
          <w:rFonts w:ascii="Times New Roman" w:hAnsi="Times New Roman"/>
          <w:sz w:val="28"/>
          <w:szCs w:val="28"/>
        </w:rPr>
        <w:t>, к. ф.н. Н.А. Бубнова.</w:t>
      </w:r>
    </w:p>
    <w:p w:rsidR="00AD61AA" w:rsidRPr="00752969" w:rsidRDefault="00AD61AA" w:rsidP="00A8226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8226D">
        <w:rPr>
          <w:rFonts w:ascii="Times New Roman" w:hAnsi="Times New Roman"/>
          <w:b/>
          <w:sz w:val="28"/>
          <w:szCs w:val="28"/>
        </w:rPr>
        <w:t>Руководитель программы</w:t>
      </w:r>
      <w:r>
        <w:rPr>
          <w:rFonts w:ascii="Times New Roman" w:hAnsi="Times New Roman"/>
          <w:sz w:val="28"/>
          <w:szCs w:val="28"/>
        </w:rPr>
        <w:t>: проф. О.И. Валентинова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AD61AA" w:rsidRDefault="00AD61AA" w:rsidP="006A6C57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D61AA" w:rsidRDefault="00AD61AA" w:rsidP="006A6C5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C60C7"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 xml:space="preserve">: обсудить и обосновать </w:t>
      </w:r>
      <w:r w:rsidRPr="00706141">
        <w:rPr>
          <w:rFonts w:ascii="Times New Roman" w:hAnsi="Times New Roman"/>
          <w:sz w:val="28"/>
          <w:szCs w:val="28"/>
        </w:rPr>
        <w:t>исследоват</w:t>
      </w:r>
      <w:r>
        <w:rPr>
          <w:rFonts w:ascii="Times New Roman" w:hAnsi="Times New Roman"/>
          <w:sz w:val="28"/>
          <w:szCs w:val="28"/>
        </w:rPr>
        <w:t xml:space="preserve">ельскую эффективность фундаментальных и новейших </w:t>
      </w:r>
      <w:r w:rsidRPr="00706141">
        <w:rPr>
          <w:rFonts w:ascii="Times New Roman" w:hAnsi="Times New Roman"/>
          <w:sz w:val="28"/>
          <w:szCs w:val="28"/>
        </w:rPr>
        <w:t>методологических достижений филологической науки, в основании которых лежит представление о необходимости соответствия методов исследования свойствам изучаемого объекта.</w:t>
      </w:r>
    </w:p>
    <w:p w:rsidR="00AD61AA" w:rsidRPr="00F96A5C" w:rsidRDefault="00AD61AA" w:rsidP="00DD659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06141">
        <w:rPr>
          <w:rFonts w:ascii="Times New Roman" w:hAnsi="Times New Roman"/>
          <w:sz w:val="28"/>
          <w:szCs w:val="28"/>
        </w:rPr>
        <w:t xml:space="preserve">Научный потенциал </w:t>
      </w:r>
      <w:r>
        <w:rPr>
          <w:rFonts w:ascii="Times New Roman" w:hAnsi="Times New Roman"/>
          <w:sz w:val="28"/>
          <w:szCs w:val="28"/>
        </w:rPr>
        <w:t>и теоретические разработки кафедры позволяют</w:t>
      </w:r>
      <w:r w:rsidRPr="00706141">
        <w:rPr>
          <w:rFonts w:ascii="Times New Roman" w:hAnsi="Times New Roman"/>
          <w:sz w:val="28"/>
          <w:szCs w:val="28"/>
        </w:rPr>
        <w:t xml:space="preserve"> применить принципы системности  </w:t>
      </w:r>
      <w:r>
        <w:rPr>
          <w:rFonts w:ascii="Times New Roman" w:hAnsi="Times New Roman"/>
          <w:sz w:val="28"/>
          <w:szCs w:val="28"/>
        </w:rPr>
        <w:t xml:space="preserve">к исследованию языка и текста в целом: </w:t>
      </w:r>
      <w:r w:rsidRPr="00706141">
        <w:rPr>
          <w:rFonts w:ascii="Times New Roman" w:hAnsi="Times New Roman"/>
          <w:sz w:val="28"/>
          <w:szCs w:val="28"/>
        </w:rPr>
        <w:t xml:space="preserve">к пониманию </w:t>
      </w:r>
      <w:r>
        <w:rPr>
          <w:rFonts w:ascii="Times New Roman" w:hAnsi="Times New Roman"/>
          <w:sz w:val="28"/>
          <w:szCs w:val="28"/>
        </w:rPr>
        <w:t xml:space="preserve">эволюции методологии </w:t>
      </w:r>
      <w:r w:rsidRPr="00706141">
        <w:rPr>
          <w:rFonts w:ascii="Times New Roman" w:hAnsi="Times New Roman"/>
          <w:sz w:val="28"/>
          <w:szCs w:val="28"/>
        </w:rPr>
        <w:t xml:space="preserve">общего, </w:t>
      </w:r>
      <w:r>
        <w:rPr>
          <w:rFonts w:ascii="Times New Roman" w:hAnsi="Times New Roman"/>
          <w:sz w:val="28"/>
          <w:szCs w:val="28"/>
        </w:rPr>
        <w:t>сравнительно-типологического и</w:t>
      </w:r>
      <w:r w:rsidRPr="00706141">
        <w:rPr>
          <w:rFonts w:ascii="Times New Roman" w:hAnsi="Times New Roman"/>
          <w:sz w:val="28"/>
          <w:szCs w:val="28"/>
        </w:rPr>
        <w:t xml:space="preserve"> частного</w:t>
      </w:r>
      <w:r w:rsidRPr="00E21D66">
        <w:rPr>
          <w:rFonts w:ascii="Times New Roman" w:hAnsi="Times New Roman"/>
          <w:sz w:val="28"/>
          <w:szCs w:val="28"/>
        </w:rPr>
        <w:t xml:space="preserve"> </w:t>
      </w:r>
      <w:r w:rsidRPr="00706141">
        <w:rPr>
          <w:rFonts w:ascii="Times New Roman" w:hAnsi="Times New Roman"/>
          <w:sz w:val="28"/>
          <w:szCs w:val="28"/>
        </w:rPr>
        <w:t>языкознания</w:t>
      </w:r>
      <w:r>
        <w:rPr>
          <w:rFonts w:ascii="Times New Roman" w:hAnsi="Times New Roman"/>
          <w:sz w:val="28"/>
          <w:szCs w:val="28"/>
        </w:rPr>
        <w:t>;</w:t>
      </w:r>
      <w:r w:rsidRPr="00706141">
        <w:rPr>
          <w:rFonts w:ascii="Times New Roman" w:hAnsi="Times New Roman"/>
          <w:sz w:val="28"/>
          <w:szCs w:val="28"/>
        </w:rPr>
        <w:t xml:space="preserve"> к созданию функционально-семантических </w:t>
      </w:r>
      <w:r>
        <w:rPr>
          <w:rFonts w:ascii="Times New Roman" w:hAnsi="Times New Roman"/>
          <w:sz w:val="28"/>
          <w:szCs w:val="28"/>
        </w:rPr>
        <w:t>моделей отдельных уровней языка;</w:t>
      </w:r>
      <w:r w:rsidRPr="00706141">
        <w:rPr>
          <w:rFonts w:ascii="Times New Roman" w:hAnsi="Times New Roman"/>
          <w:sz w:val="28"/>
          <w:szCs w:val="28"/>
        </w:rPr>
        <w:t xml:space="preserve"> к изучению текста как явлени</w:t>
      </w:r>
      <w:r>
        <w:rPr>
          <w:rFonts w:ascii="Times New Roman" w:hAnsi="Times New Roman"/>
          <w:sz w:val="28"/>
          <w:szCs w:val="28"/>
        </w:rPr>
        <w:t xml:space="preserve">я исторического и эстетического, к </w:t>
      </w:r>
      <w:r w:rsidRPr="00706141">
        <w:rPr>
          <w:rFonts w:ascii="Times New Roman" w:hAnsi="Times New Roman"/>
          <w:sz w:val="28"/>
          <w:szCs w:val="28"/>
        </w:rPr>
        <w:t>поискам</w:t>
      </w:r>
      <w:r>
        <w:rPr>
          <w:rFonts w:ascii="Times New Roman" w:hAnsi="Times New Roman"/>
          <w:sz w:val="28"/>
          <w:szCs w:val="28"/>
        </w:rPr>
        <w:t xml:space="preserve"> и разработке</w:t>
      </w:r>
      <w:r w:rsidRPr="00706141">
        <w:rPr>
          <w:rFonts w:ascii="Times New Roman" w:hAnsi="Times New Roman"/>
          <w:sz w:val="28"/>
          <w:szCs w:val="28"/>
        </w:rPr>
        <w:t xml:space="preserve"> новы</w:t>
      </w:r>
      <w:r>
        <w:rPr>
          <w:rFonts w:ascii="Times New Roman" w:hAnsi="Times New Roman"/>
          <w:sz w:val="28"/>
          <w:szCs w:val="28"/>
        </w:rPr>
        <w:t xml:space="preserve">х принципов типологии текстов ‒ </w:t>
      </w:r>
      <w:r w:rsidRPr="00706141">
        <w:rPr>
          <w:rFonts w:ascii="Times New Roman" w:hAnsi="Times New Roman"/>
          <w:sz w:val="28"/>
          <w:szCs w:val="28"/>
        </w:rPr>
        <w:t xml:space="preserve"> нехудожественных и художественных, прозаических и стихотворных.</w:t>
      </w:r>
    </w:p>
    <w:p w:rsidR="00AD61AA" w:rsidRPr="005F6D75" w:rsidRDefault="00AD61AA" w:rsidP="005F6D7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06141">
        <w:rPr>
          <w:rFonts w:ascii="Times New Roman" w:hAnsi="Times New Roman"/>
          <w:sz w:val="28"/>
          <w:szCs w:val="28"/>
        </w:rPr>
        <w:t xml:space="preserve"> </w:t>
      </w:r>
    </w:p>
    <w:p w:rsidR="00AD61AA" w:rsidRDefault="00AD61AA" w:rsidP="00EE6C5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Программа рассчитана на </w:t>
      </w:r>
      <w:r>
        <w:rPr>
          <w:rFonts w:ascii="Times New Roman" w:hAnsi="Times New Roman"/>
          <w:b/>
          <w:sz w:val="28"/>
          <w:szCs w:val="28"/>
          <w:lang w:eastAsia="ru-RU"/>
        </w:rPr>
        <w:t>28</w:t>
      </w:r>
      <w:r w:rsidRPr="00F53108">
        <w:rPr>
          <w:rFonts w:ascii="Times New Roman" w:hAnsi="Times New Roman"/>
          <w:b/>
          <w:sz w:val="28"/>
          <w:szCs w:val="28"/>
          <w:lang w:eastAsia="ru-RU"/>
        </w:rPr>
        <w:t xml:space="preserve"> академических час</w:t>
      </w:r>
      <w:r>
        <w:rPr>
          <w:rFonts w:ascii="Times New Roman" w:hAnsi="Times New Roman"/>
          <w:b/>
          <w:sz w:val="28"/>
          <w:szCs w:val="28"/>
          <w:lang w:eastAsia="ru-RU"/>
        </w:rPr>
        <w:t>ов</w:t>
      </w:r>
      <w:r>
        <w:rPr>
          <w:rFonts w:ascii="Times New Roman" w:hAnsi="Times New Roman"/>
          <w:sz w:val="28"/>
          <w:szCs w:val="28"/>
          <w:lang w:eastAsia="ru-RU"/>
        </w:rPr>
        <w:t xml:space="preserve">: она включает в себя лекции и научные дискуссии. Заканчивается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9 апреля </w:t>
      </w:r>
      <w:r>
        <w:rPr>
          <w:rFonts w:ascii="Times New Roman" w:hAnsi="Times New Roman"/>
          <w:sz w:val="28"/>
          <w:szCs w:val="28"/>
          <w:lang w:eastAsia="ru-RU"/>
        </w:rPr>
        <w:t>научной конференцией.</w:t>
      </w:r>
    </w:p>
    <w:p w:rsidR="00AD61AA" w:rsidRPr="00886F61" w:rsidRDefault="00AD61AA" w:rsidP="00EE6C5B">
      <w:pPr>
        <w:spacing w:after="0" w:line="240" w:lineRule="auto"/>
        <w:ind w:firstLine="9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Участникам программы предоставляется возможность </w:t>
      </w:r>
      <w:r w:rsidRPr="006B2EA7">
        <w:rPr>
          <w:rFonts w:ascii="Times New Roman" w:hAnsi="Times New Roman"/>
          <w:b/>
          <w:sz w:val="28"/>
          <w:szCs w:val="28"/>
          <w:lang w:eastAsia="ru-RU"/>
        </w:rPr>
        <w:t>опубликовать доклады</w:t>
      </w:r>
      <w:r>
        <w:rPr>
          <w:rFonts w:ascii="Times New Roman" w:hAnsi="Times New Roman"/>
          <w:sz w:val="28"/>
          <w:szCs w:val="28"/>
          <w:lang w:eastAsia="ru-RU"/>
        </w:rPr>
        <w:t xml:space="preserve">, прозвучавшие на итоговой конференции, </w:t>
      </w:r>
      <w:r w:rsidRPr="006B2EA7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Pr="00752969">
        <w:rPr>
          <w:rFonts w:ascii="Times New Roman" w:hAnsi="Times New Roman"/>
          <w:b/>
          <w:sz w:val="28"/>
          <w:szCs w:val="28"/>
          <w:u w:val="single"/>
          <w:lang w:eastAsia="ru-RU"/>
        </w:rPr>
        <w:t>рецензируемом</w:t>
      </w:r>
      <w:r w:rsidRPr="006B2EA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научном </w:t>
      </w:r>
      <w:r w:rsidRPr="006B2EA7">
        <w:rPr>
          <w:rFonts w:ascii="Times New Roman" w:hAnsi="Times New Roman"/>
          <w:b/>
          <w:sz w:val="28"/>
          <w:szCs w:val="28"/>
          <w:lang w:eastAsia="ru-RU"/>
        </w:rPr>
        <w:t>журнале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752969">
        <w:rPr>
          <w:rFonts w:ascii="Times New Roman" w:hAnsi="Times New Roman"/>
          <w:b/>
          <w:sz w:val="28"/>
          <w:szCs w:val="28"/>
          <w:lang w:eastAsia="ru-RU"/>
        </w:rPr>
        <w:t>Вестник РУДН. Серия</w:t>
      </w:r>
      <w:r w:rsidRPr="00752969">
        <w:rPr>
          <w:b/>
          <w:sz w:val="28"/>
          <w:szCs w:val="28"/>
        </w:rPr>
        <w:t xml:space="preserve"> </w:t>
      </w:r>
      <w:r w:rsidRPr="00752969">
        <w:rPr>
          <w:rFonts w:ascii="Times New Roman" w:hAnsi="Times New Roman"/>
          <w:b/>
          <w:sz w:val="28"/>
          <w:szCs w:val="28"/>
        </w:rPr>
        <w:t>«Теория языка. Семиотика. Семантика»</w:t>
      </w:r>
      <w:r w:rsidRPr="00886F61">
        <w:rPr>
          <w:rFonts w:ascii="Times New Roman" w:hAnsi="Times New Roman"/>
          <w:sz w:val="28"/>
          <w:szCs w:val="28"/>
        </w:rPr>
        <w:t>.</w:t>
      </w:r>
    </w:p>
    <w:p w:rsidR="00AD61AA" w:rsidRDefault="00AD61AA" w:rsidP="00EE6C5B">
      <w:pPr>
        <w:spacing w:after="0" w:line="240" w:lineRule="auto"/>
        <w:ind w:firstLine="90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завершении стажировки участники программы получают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свидетельства </w:t>
      </w:r>
      <w:r w:rsidRPr="006C4F09">
        <w:rPr>
          <w:rFonts w:ascii="Times New Roman" w:hAnsi="Times New Roman"/>
          <w:b/>
          <w:sz w:val="28"/>
          <w:szCs w:val="28"/>
          <w:lang w:eastAsia="ru-RU"/>
        </w:rPr>
        <w:t>государственного образца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D61AA" w:rsidRDefault="00AD61AA" w:rsidP="00EE6C5B">
      <w:pPr>
        <w:spacing w:after="0" w:line="240" w:lineRule="auto"/>
        <w:ind w:firstLine="90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кафедре общего и русского языкознания по специальностям 10.02.01 –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русский язык </w:t>
      </w:r>
      <w:r>
        <w:rPr>
          <w:rFonts w:ascii="Times New Roman" w:hAnsi="Times New Roman"/>
          <w:sz w:val="28"/>
          <w:szCs w:val="28"/>
          <w:lang w:eastAsia="ru-RU"/>
        </w:rPr>
        <w:t xml:space="preserve">и 10.02.20 – </w:t>
      </w:r>
      <w:r>
        <w:rPr>
          <w:rFonts w:ascii="Times New Roman" w:hAnsi="Times New Roman"/>
          <w:i/>
          <w:sz w:val="28"/>
          <w:szCs w:val="28"/>
          <w:lang w:eastAsia="ru-RU"/>
        </w:rPr>
        <w:t>сравнительно-историческое, типологическое и сопоставительное языкознание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работает очная и заочная аспирантура и докторантура. Возможно оформление соискательства.</w:t>
      </w:r>
    </w:p>
    <w:p w:rsidR="00AD61AA" w:rsidRDefault="00AD61AA" w:rsidP="00EE6C5B">
      <w:pPr>
        <w:spacing w:after="0" w:line="240" w:lineRule="auto"/>
        <w:ind w:firstLine="90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1AA" w:rsidRPr="004125DF" w:rsidRDefault="00AD61AA" w:rsidP="00FD7810">
      <w:pPr>
        <w:spacing w:after="0" w:line="240" w:lineRule="auto"/>
        <w:ind w:firstLine="900"/>
        <w:contextualSpacing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4125DF">
        <w:rPr>
          <w:rFonts w:ascii="Times New Roman" w:hAnsi="Times New Roman"/>
          <w:color w:val="0000FF"/>
          <w:sz w:val="28"/>
          <w:szCs w:val="28"/>
          <w:lang w:eastAsia="ru-RU"/>
        </w:rPr>
        <w:t xml:space="preserve">Принять участие в программе научной стажировки можно </w:t>
      </w:r>
      <w:r w:rsidRPr="004125DF">
        <w:rPr>
          <w:rFonts w:ascii="Times New Roman" w:hAnsi="Times New Roman"/>
          <w:b/>
          <w:color w:val="0000FF"/>
          <w:sz w:val="28"/>
          <w:szCs w:val="28"/>
          <w:lang w:eastAsia="ru-RU"/>
        </w:rPr>
        <w:t>с отрывом от работы и без отрыва от работы</w:t>
      </w:r>
      <w:r w:rsidRPr="004125DF">
        <w:rPr>
          <w:rFonts w:ascii="Times New Roman" w:hAnsi="Times New Roman"/>
          <w:color w:val="0000FF"/>
          <w:sz w:val="28"/>
          <w:szCs w:val="28"/>
          <w:lang w:eastAsia="ru-RU"/>
        </w:rPr>
        <w:t>. Предусмотрены очная и очно-заочная формы.</w:t>
      </w:r>
    </w:p>
    <w:p w:rsidR="00AD61AA" w:rsidRDefault="00AD61AA" w:rsidP="00FD7810">
      <w:pPr>
        <w:spacing w:after="0" w:line="240" w:lineRule="auto"/>
        <w:ind w:firstLine="90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Встречи начинаются в 16.00 по рабочим дням (с 16.00 до 19.00).</w:t>
      </w:r>
    </w:p>
    <w:p w:rsidR="00AD61AA" w:rsidRDefault="00AD61AA" w:rsidP="00FD7810">
      <w:pPr>
        <w:spacing w:after="0" w:line="240" w:lineRule="auto"/>
        <w:ind w:firstLine="90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Завершается стажировка научной конференцией 9 апреля. Начало в 12.00.</w:t>
      </w:r>
    </w:p>
    <w:p w:rsidR="00AD61AA" w:rsidRDefault="00AD61AA" w:rsidP="00EE6C5B">
      <w:pPr>
        <w:spacing w:after="0" w:line="240" w:lineRule="auto"/>
        <w:ind w:firstLine="90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1AA" w:rsidRPr="006B718F" w:rsidRDefault="00AD61AA" w:rsidP="00EE6C5B">
      <w:pPr>
        <w:spacing w:after="0" w:line="240" w:lineRule="auto"/>
        <w:ind w:firstLine="90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время стажировки можно остановиться в гостинице Российского университета дружбы народов. Стоимость </w:t>
      </w:r>
      <w:r w:rsidRPr="006B718F">
        <w:rPr>
          <w:rFonts w:ascii="Times New Roman" w:hAnsi="Times New Roman"/>
          <w:sz w:val="28"/>
          <w:szCs w:val="28"/>
        </w:rPr>
        <w:t>комнаты - 2600 руб. за ночь</w:t>
      </w:r>
      <w:r>
        <w:rPr>
          <w:rFonts w:ascii="Times New Roman" w:hAnsi="Times New Roman"/>
          <w:sz w:val="28"/>
          <w:szCs w:val="28"/>
        </w:rPr>
        <w:t>, стоимость места</w:t>
      </w:r>
      <w:r w:rsidRPr="006B718F">
        <w:rPr>
          <w:rFonts w:ascii="Times New Roman" w:hAnsi="Times New Roman"/>
          <w:sz w:val="28"/>
          <w:szCs w:val="28"/>
        </w:rPr>
        <w:t xml:space="preserve"> в двуместной комнате - 1300 руб. за ночь</w:t>
      </w:r>
      <w:r>
        <w:rPr>
          <w:rFonts w:ascii="Times New Roman" w:hAnsi="Times New Roman"/>
          <w:sz w:val="28"/>
          <w:szCs w:val="28"/>
        </w:rPr>
        <w:t>.</w:t>
      </w:r>
    </w:p>
    <w:p w:rsidR="00AD61AA" w:rsidRDefault="00AD61AA" w:rsidP="00EE6C5B">
      <w:pPr>
        <w:spacing w:after="0" w:line="240" w:lineRule="auto"/>
        <w:ind w:firstLine="900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D61AA" w:rsidRPr="00485F6C" w:rsidRDefault="00AD61AA" w:rsidP="00EE6C5B">
      <w:pPr>
        <w:spacing w:after="0" w:line="240" w:lineRule="auto"/>
        <w:ind w:firstLine="90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7D6B">
        <w:rPr>
          <w:rFonts w:ascii="Times New Roman" w:hAnsi="Times New Roman"/>
          <w:b/>
          <w:sz w:val="28"/>
          <w:szCs w:val="28"/>
          <w:lang w:eastAsia="ru-RU"/>
        </w:rPr>
        <w:t>Заявки</w:t>
      </w:r>
      <w:r>
        <w:rPr>
          <w:rFonts w:ascii="Times New Roman" w:hAnsi="Times New Roman"/>
          <w:sz w:val="28"/>
          <w:szCs w:val="28"/>
          <w:lang w:eastAsia="ru-RU"/>
        </w:rPr>
        <w:t xml:space="preserve"> на участие в программе принимаются </w:t>
      </w:r>
      <w:r w:rsidRPr="00F03AAF">
        <w:rPr>
          <w:rFonts w:ascii="Times New Roman" w:hAnsi="Times New Roman"/>
          <w:b/>
          <w:sz w:val="28"/>
          <w:szCs w:val="28"/>
          <w:lang w:eastAsia="ru-RU"/>
        </w:rPr>
        <w:t>до 20 марта 2016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по электронной почте:</w:t>
      </w:r>
      <w:r w:rsidRPr="00EE2486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5" w:history="1">
        <w:r>
          <w:rPr>
            <w:color w:val="0000EE"/>
            <w:u w:val="single"/>
          </w:rPr>
          <w:t>nauka-stazhirovka@yandex.ru</w:t>
        </w:r>
      </w:hyperlink>
      <w:r w:rsidRPr="00EE2486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val="en-US" w:eastAsia="ru-RU"/>
        </w:rPr>
        <w:t>ovalentinova</w:t>
      </w:r>
      <w:r w:rsidRPr="00485F6C">
        <w:rPr>
          <w:rFonts w:ascii="Times New Roman" w:hAnsi="Times New Roman"/>
          <w:sz w:val="28"/>
          <w:szCs w:val="28"/>
          <w:lang w:eastAsia="ru-RU"/>
        </w:rPr>
        <w:t>@</w:t>
      </w:r>
      <w:r>
        <w:rPr>
          <w:rFonts w:ascii="Times New Roman" w:hAnsi="Times New Roman"/>
          <w:sz w:val="28"/>
          <w:szCs w:val="28"/>
          <w:lang w:val="en-US" w:eastAsia="ru-RU"/>
        </w:rPr>
        <w:t>yandex</w:t>
      </w:r>
      <w:r w:rsidRPr="00485F6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ru</w:t>
      </w:r>
    </w:p>
    <w:p w:rsidR="00AD61AA" w:rsidRDefault="00AD61AA" w:rsidP="00EE6C5B">
      <w:pPr>
        <w:spacing w:after="0" w:line="240" w:lineRule="auto"/>
        <w:ind w:left="-192" w:firstLine="90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1AA" w:rsidRPr="004C4E30" w:rsidRDefault="00AD61AA" w:rsidP="00EE6C5B">
      <w:pPr>
        <w:spacing w:after="0" w:line="240" w:lineRule="auto"/>
        <w:ind w:left="-192" w:firstLine="900"/>
        <w:contextualSpacing/>
        <w:jc w:val="both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4C4E30">
        <w:rPr>
          <w:rFonts w:ascii="Times New Roman" w:hAnsi="Times New Roman"/>
          <w:b/>
          <w:color w:val="0000FF"/>
          <w:sz w:val="28"/>
          <w:szCs w:val="28"/>
          <w:lang w:eastAsia="ru-RU"/>
        </w:rPr>
        <w:t>Стоимость программы для сотрудников РУДН: 4900 рублей</w:t>
      </w:r>
    </w:p>
    <w:p w:rsidR="00AD61AA" w:rsidRPr="004C4E30" w:rsidRDefault="00AD61AA" w:rsidP="00EE6C5B">
      <w:pPr>
        <w:spacing w:after="0" w:line="240" w:lineRule="auto"/>
        <w:ind w:left="-192" w:firstLine="900"/>
        <w:contextualSpacing/>
        <w:jc w:val="both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4C4E30">
        <w:rPr>
          <w:rFonts w:ascii="Times New Roman" w:hAnsi="Times New Roman"/>
          <w:b/>
          <w:color w:val="0000FF"/>
          <w:sz w:val="28"/>
          <w:szCs w:val="28"/>
          <w:lang w:eastAsia="ru-RU"/>
        </w:rPr>
        <w:t>Стоимость программы для внешних слушателей: 5600 рублей.</w:t>
      </w:r>
    </w:p>
    <w:p w:rsidR="00AD61AA" w:rsidRDefault="00AD61AA" w:rsidP="00EE6C5B">
      <w:pPr>
        <w:spacing w:after="0" w:line="240" w:lineRule="auto"/>
        <w:ind w:left="-192" w:firstLine="90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оплаты: стажировка оплачивается по прибытии в университет.</w:t>
      </w:r>
    </w:p>
    <w:p w:rsidR="00AD61AA" w:rsidRDefault="00AD61AA" w:rsidP="009C00B0">
      <w:pPr>
        <w:spacing w:after="0" w:line="240" w:lineRule="auto"/>
        <w:ind w:left="-192" w:firstLine="90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1AA" w:rsidRPr="00752969" w:rsidRDefault="00AD61AA" w:rsidP="009C00B0">
      <w:pPr>
        <w:spacing w:after="0" w:line="240" w:lineRule="auto"/>
        <w:ind w:left="-192" w:firstLine="90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оформления стажировки необходимо сдать </w:t>
      </w:r>
      <w:r w:rsidRPr="00C45611">
        <w:rPr>
          <w:rFonts w:ascii="Times New Roman" w:hAnsi="Times New Roman"/>
          <w:b/>
          <w:sz w:val="28"/>
          <w:szCs w:val="28"/>
          <w:lang w:eastAsia="ru-RU"/>
        </w:rPr>
        <w:t xml:space="preserve">копию паспорта </w:t>
      </w:r>
      <w:r w:rsidRPr="00C45611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C45611">
        <w:rPr>
          <w:rFonts w:ascii="Times New Roman" w:hAnsi="Times New Roman"/>
          <w:b/>
          <w:sz w:val="28"/>
          <w:szCs w:val="28"/>
          <w:lang w:eastAsia="ru-RU"/>
        </w:rPr>
        <w:t xml:space="preserve">копию диплома о высшем образовании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в отдел ДПО филологического факультета </w:t>
      </w:r>
      <w:r w:rsidRPr="003776D1">
        <w:rPr>
          <w:rFonts w:ascii="Times New Roman" w:hAnsi="Times New Roman"/>
          <w:sz w:val="28"/>
          <w:szCs w:val="28"/>
        </w:rPr>
        <w:t>(ул. Миклухо-Маклая, дом 10 стр. 2, 7 этаж, комната 741)</w:t>
      </w:r>
      <w:r>
        <w:rPr>
          <w:rFonts w:ascii="Times New Roman" w:hAnsi="Times New Roman"/>
          <w:sz w:val="28"/>
          <w:szCs w:val="28"/>
        </w:rPr>
        <w:t xml:space="preserve">, после </w:t>
      </w:r>
      <w:r w:rsidRPr="00F2113A">
        <w:rPr>
          <w:rFonts w:ascii="Times New Roman" w:hAnsi="Times New Roman"/>
          <w:sz w:val="28"/>
          <w:szCs w:val="28"/>
        </w:rPr>
        <w:t>этого в коммерческом отделении РУДН (главный корпус - РУДН ул. Миклухо-Маклая, дом 6, цокольный этаж) можно получить реквизиты для оплаты в банке.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D61AA" w:rsidRDefault="00AD61AA" w:rsidP="009C00B0">
      <w:pPr>
        <w:spacing w:after="0" w:line="240" w:lineRule="auto"/>
        <w:ind w:left="-192" w:firstLine="90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Слушатели, приехавшие в Москву из других городов, могут оформить стажировку 4 апреля до начала занятий (до 16.00).</w:t>
      </w:r>
    </w:p>
    <w:p w:rsidR="00AD61AA" w:rsidRDefault="00AD61AA" w:rsidP="009C00B0">
      <w:pPr>
        <w:spacing w:after="0" w:line="240" w:lineRule="auto"/>
        <w:ind w:left="-192" w:firstLine="90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1AA" w:rsidRDefault="00AD61AA" w:rsidP="009C00B0">
      <w:pPr>
        <w:spacing w:after="0" w:line="240" w:lineRule="auto"/>
        <w:ind w:left="-192" w:firstLine="90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Страница на учебном портале РУДН: </w:t>
      </w:r>
      <w:hyperlink r:id="rId6" w:history="1">
        <w:r w:rsidRPr="00312978">
          <w:rPr>
            <w:rStyle w:val="Hyperlink"/>
            <w:rFonts w:ascii="Times New Roman" w:hAnsi="Times New Roman"/>
            <w:sz w:val="28"/>
            <w:szCs w:val="28"/>
            <w:lang w:eastAsia="ru-RU"/>
          </w:rPr>
          <w:t>http://web-local.rudn.ru/web-local/kaf/rj/index.php?id=73&amp;p=5145</w:t>
        </w:r>
      </w:hyperlink>
    </w:p>
    <w:p w:rsidR="00AD61AA" w:rsidRPr="00B263F0" w:rsidRDefault="00AD61AA" w:rsidP="009C00B0">
      <w:pPr>
        <w:spacing w:after="0" w:line="240" w:lineRule="auto"/>
        <w:ind w:left="-192" w:firstLine="90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1AA" w:rsidRPr="001D01CA" w:rsidRDefault="00AD61AA" w:rsidP="009C00B0">
      <w:pPr>
        <w:spacing w:after="0" w:line="240" w:lineRule="auto"/>
        <w:ind w:left="-192" w:firstLine="90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1AA" w:rsidRPr="001D01CA" w:rsidRDefault="00AD61AA" w:rsidP="009C00B0">
      <w:pPr>
        <w:spacing w:after="0" w:line="240" w:lineRule="auto"/>
        <w:ind w:left="-192" w:firstLine="90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AD61AA" w:rsidRPr="001D01CA" w:rsidRDefault="00AD61AA" w:rsidP="001D01CA">
      <w:pPr>
        <w:spacing w:after="0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1D01CA">
        <w:rPr>
          <w:rFonts w:ascii="Times New Roman" w:hAnsi="Times New Roman"/>
          <w:b/>
          <w:color w:val="0000FF"/>
          <w:sz w:val="28"/>
          <w:szCs w:val="28"/>
        </w:rPr>
        <w:t>ПРОГРАММА НАУЧНОЙ СТАЖИРОВКИ</w:t>
      </w:r>
    </w:p>
    <w:p w:rsidR="00AD61AA" w:rsidRPr="001D01CA" w:rsidRDefault="00AD61AA" w:rsidP="001D01CA">
      <w:pPr>
        <w:spacing w:after="0"/>
        <w:jc w:val="center"/>
        <w:rPr>
          <w:rFonts w:ascii="Times New Roman" w:hAnsi="Times New Roman"/>
          <w:color w:val="0000FF"/>
          <w:sz w:val="28"/>
          <w:szCs w:val="28"/>
        </w:rPr>
      </w:pPr>
      <w:r w:rsidRPr="001D01CA">
        <w:rPr>
          <w:rFonts w:ascii="Times New Roman" w:hAnsi="Times New Roman"/>
          <w:color w:val="0000FF"/>
          <w:sz w:val="28"/>
          <w:szCs w:val="28"/>
        </w:rPr>
        <w:t>с выдачей свидетельства государственного образца</w:t>
      </w:r>
    </w:p>
    <w:p w:rsidR="00AD61AA" w:rsidRPr="001D01CA" w:rsidRDefault="00AD61AA" w:rsidP="001D01C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D01CA">
        <w:rPr>
          <w:rFonts w:ascii="Times New Roman" w:hAnsi="Times New Roman"/>
          <w:b/>
          <w:sz w:val="28"/>
          <w:szCs w:val="28"/>
        </w:rPr>
        <w:t xml:space="preserve"> </w:t>
      </w:r>
    </w:p>
    <w:p w:rsidR="00AD61AA" w:rsidRPr="001D01CA" w:rsidRDefault="00AD61AA" w:rsidP="001D01C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1D01CA">
        <w:rPr>
          <w:rFonts w:ascii="Times New Roman" w:hAnsi="Times New Roman"/>
          <w:b/>
          <w:color w:val="0000FF"/>
          <w:sz w:val="28"/>
          <w:szCs w:val="28"/>
        </w:rPr>
        <w:t>«ОБЩАЯ И ЧАСТНАЯ МЕТОДОЛОГИЯ ФИЛОЛОГИЧЕСКОЙ НАУКИ»</w:t>
      </w:r>
    </w:p>
    <w:p w:rsidR="00AD61AA" w:rsidRDefault="00AD61AA" w:rsidP="001D01C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D61AA" w:rsidRDefault="00AD61AA" w:rsidP="001D01C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 «Понятие системности в науке»:</w:t>
      </w:r>
    </w:p>
    <w:p w:rsidR="00AD61AA" w:rsidRPr="00660882" w:rsidRDefault="00AD61AA" w:rsidP="001D01C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1.1. </w:t>
      </w:r>
      <w:r w:rsidRPr="00660882">
        <w:rPr>
          <w:rFonts w:ascii="Times New Roman" w:hAnsi="Times New Roman"/>
          <w:i/>
          <w:sz w:val="28"/>
          <w:szCs w:val="28"/>
        </w:rPr>
        <w:t>Современные представления о системности языка: эволюция представлений о системности</w:t>
      </w:r>
    </w:p>
    <w:p w:rsidR="00AD61AA" w:rsidRDefault="00AD61AA" w:rsidP="001D01CA">
      <w:pPr>
        <w:spacing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1.2. </w:t>
      </w:r>
      <w:r w:rsidRPr="00706141">
        <w:rPr>
          <w:rFonts w:ascii="Times New Roman" w:hAnsi="Times New Roman"/>
          <w:i/>
          <w:sz w:val="28"/>
          <w:szCs w:val="28"/>
        </w:rPr>
        <w:t>Системная лингвист</w:t>
      </w:r>
      <w:r>
        <w:rPr>
          <w:rFonts w:ascii="Times New Roman" w:hAnsi="Times New Roman"/>
          <w:i/>
          <w:sz w:val="28"/>
          <w:szCs w:val="28"/>
        </w:rPr>
        <w:t>ика и семиотическая модель Г.П. </w:t>
      </w:r>
      <w:r w:rsidRPr="00706141">
        <w:rPr>
          <w:rFonts w:ascii="Times New Roman" w:hAnsi="Times New Roman"/>
          <w:i/>
          <w:sz w:val="28"/>
          <w:szCs w:val="28"/>
        </w:rPr>
        <w:t>Мельникова.</w:t>
      </w:r>
    </w:p>
    <w:p w:rsidR="00AD61AA" w:rsidRDefault="00AD61AA" w:rsidP="001D01CA">
      <w:pPr>
        <w:spacing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1.3. </w:t>
      </w:r>
      <w:r w:rsidRPr="00706141">
        <w:rPr>
          <w:rFonts w:ascii="Times New Roman" w:hAnsi="Times New Roman"/>
          <w:i/>
          <w:sz w:val="28"/>
          <w:szCs w:val="28"/>
        </w:rPr>
        <w:t>Синергетика и системное описание языка.</w:t>
      </w:r>
    </w:p>
    <w:p w:rsidR="00AD61AA" w:rsidRDefault="00AD61AA" w:rsidP="001D01CA">
      <w:pPr>
        <w:spacing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AD61AA" w:rsidRDefault="00AD61AA" w:rsidP="001D01CA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 «</w:t>
      </w:r>
      <w:r w:rsidRPr="00706141">
        <w:rPr>
          <w:rFonts w:ascii="Times New Roman" w:hAnsi="Times New Roman"/>
          <w:b/>
          <w:sz w:val="28"/>
          <w:szCs w:val="28"/>
        </w:rPr>
        <w:t>Функционально-семантический подход к изучению языка</w:t>
      </w:r>
      <w:r>
        <w:rPr>
          <w:rFonts w:ascii="Times New Roman" w:hAnsi="Times New Roman"/>
          <w:b/>
          <w:sz w:val="28"/>
          <w:szCs w:val="28"/>
        </w:rPr>
        <w:t>»:</w:t>
      </w:r>
    </w:p>
    <w:p w:rsidR="00AD61AA" w:rsidRDefault="00AD61AA" w:rsidP="001D01CA">
      <w:pPr>
        <w:spacing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2.1. </w:t>
      </w:r>
      <w:r w:rsidRPr="00706141">
        <w:rPr>
          <w:rFonts w:ascii="Times New Roman" w:hAnsi="Times New Roman"/>
          <w:i/>
          <w:sz w:val="28"/>
          <w:szCs w:val="28"/>
        </w:rPr>
        <w:t>Объяснительные возможности функционально-семантического подхода: синтаксис и семантика в лингвистических теориях пражцев.</w:t>
      </w:r>
    </w:p>
    <w:p w:rsidR="00AD61AA" w:rsidRDefault="00AD61AA" w:rsidP="001D01CA">
      <w:pPr>
        <w:spacing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2.2. </w:t>
      </w:r>
      <w:r w:rsidRPr="00706141">
        <w:rPr>
          <w:rFonts w:ascii="Times New Roman" w:hAnsi="Times New Roman"/>
          <w:i/>
          <w:sz w:val="28"/>
          <w:szCs w:val="28"/>
        </w:rPr>
        <w:t>Семантическое поле как метод и как существенный научный результат.</w:t>
      </w:r>
    </w:p>
    <w:p w:rsidR="00AD61AA" w:rsidRDefault="00AD61AA" w:rsidP="001D01CA">
      <w:pPr>
        <w:spacing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AD61AA" w:rsidRPr="00706141" w:rsidRDefault="00AD61AA" w:rsidP="001D01CA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3: «</w:t>
      </w:r>
      <w:r w:rsidRPr="00706141">
        <w:rPr>
          <w:rFonts w:ascii="Times New Roman" w:hAnsi="Times New Roman"/>
          <w:b/>
          <w:sz w:val="28"/>
          <w:szCs w:val="28"/>
        </w:rPr>
        <w:t>Развитие представлений о</w:t>
      </w:r>
      <w:r>
        <w:rPr>
          <w:rFonts w:ascii="Times New Roman" w:hAnsi="Times New Roman"/>
          <w:b/>
          <w:sz w:val="28"/>
          <w:szCs w:val="28"/>
        </w:rPr>
        <w:t xml:space="preserve"> типологическом сходстве языков»:</w:t>
      </w:r>
    </w:p>
    <w:p w:rsidR="00AD61AA" w:rsidRDefault="00AD61AA" w:rsidP="001D01CA">
      <w:pPr>
        <w:spacing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3.1. </w:t>
      </w:r>
      <w:r w:rsidRPr="00706141">
        <w:rPr>
          <w:rFonts w:ascii="Times New Roman" w:hAnsi="Times New Roman"/>
          <w:i/>
          <w:sz w:val="28"/>
          <w:szCs w:val="28"/>
        </w:rPr>
        <w:t>Развитие представлений о типологическом сходстве языков: от мног</w:t>
      </w:r>
      <w:r>
        <w:rPr>
          <w:rFonts w:ascii="Times New Roman" w:hAnsi="Times New Roman"/>
          <w:i/>
          <w:sz w:val="28"/>
          <w:szCs w:val="28"/>
        </w:rPr>
        <w:t>омерной классификации языков Э. </w:t>
      </w:r>
      <w:r w:rsidRPr="00706141">
        <w:rPr>
          <w:rFonts w:ascii="Times New Roman" w:hAnsi="Times New Roman"/>
          <w:i/>
          <w:sz w:val="28"/>
          <w:szCs w:val="28"/>
        </w:rPr>
        <w:t xml:space="preserve">Сепира до системной типологии </w:t>
      </w:r>
      <w:r>
        <w:rPr>
          <w:rFonts w:ascii="Times New Roman" w:hAnsi="Times New Roman"/>
          <w:i/>
          <w:sz w:val="28"/>
          <w:szCs w:val="28"/>
        </w:rPr>
        <w:t>Г.П. </w:t>
      </w:r>
      <w:r w:rsidRPr="00706141">
        <w:rPr>
          <w:rFonts w:ascii="Times New Roman" w:hAnsi="Times New Roman"/>
          <w:i/>
          <w:sz w:val="28"/>
          <w:szCs w:val="28"/>
        </w:rPr>
        <w:t>Мельникова</w:t>
      </w:r>
    </w:p>
    <w:p w:rsidR="00AD61AA" w:rsidRDefault="00AD61AA" w:rsidP="001D01CA">
      <w:pPr>
        <w:spacing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3.2. </w:t>
      </w:r>
      <w:r w:rsidRPr="00591403">
        <w:rPr>
          <w:rFonts w:ascii="Times New Roman" w:hAnsi="Times New Roman"/>
          <w:i/>
          <w:sz w:val="28"/>
          <w:szCs w:val="28"/>
        </w:rPr>
        <w:t>Перспективы создания семантической типологии языков.</w:t>
      </w:r>
    </w:p>
    <w:p w:rsidR="00AD61AA" w:rsidRPr="00591403" w:rsidRDefault="00AD61AA" w:rsidP="001D01CA">
      <w:pPr>
        <w:spacing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AD61AA" w:rsidRDefault="00AD61AA" w:rsidP="001D01CA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 «</w:t>
      </w:r>
      <w:r w:rsidRPr="00706141">
        <w:rPr>
          <w:rFonts w:ascii="Times New Roman" w:hAnsi="Times New Roman"/>
          <w:b/>
          <w:sz w:val="28"/>
          <w:szCs w:val="28"/>
        </w:rPr>
        <w:t>Системный подход к «поуровневому» изучению языка</w:t>
      </w:r>
      <w:r>
        <w:rPr>
          <w:rFonts w:ascii="Times New Roman" w:hAnsi="Times New Roman"/>
          <w:b/>
          <w:sz w:val="28"/>
          <w:szCs w:val="28"/>
        </w:rPr>
        <w:t>»</w:t>
      </w:r>
      <w:r w:rsidRPr="00706141">
        <w:rPr>
          <w:rFonts w:ascii="Times New Roman" w:hAnsi="Times New Roman"/>
          <w:b/>
          <w:sz w:val="28"/>
          <w:szCs w:val="28"/>
        </w:rPr>
        <w:t>:</w:t>
      </w:r>
      <w:r w:rsidRPr="00706141">
        <w:rPr>
          <w:rFonts w:ascii="Times New Roman" w:hAnsi="Times New Roman"/>
          <w:sz w:val="28"/>
          <w:szCs w:val="28"/>
        </w:rPr>
        <w:t xml:space="preserve"> оценка эффективности современных методов исследования.</w:t>
      </w:r>
    </w:p>
    <w:p w:rsidR="00AD61AA" w:rsidRDefault="00AD61AA" w:rsidP="001D01CA">
      <w:pPr>
        <w:spacing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4.1. </w:t>
      </w:r>
      <w:r w:rsidRPr="00591403">
        <w:rPr>
          <w:rFonts w:ascii="Times New Roman" w:hAnsi="Times New Roman"/>
          <w:i/>
          <w:sz w:val="28"/>
          <w:szCs w:val="28"/>
        </w:rPr>
        <w:t>Основные методологические подходы к изучению синтаксической модели русского языка: недостатки и достоинств</w:t>
      </w:r>
      <w:r>
        <w:rPr>
          <w:rFonts w:ascii="Times New Roman" w:hAnsi="Times New Roman"/>
          <w:i/>
          <w:sz w:val="28"/>
          <w:szCs w:val="28"/>
        </w:rPr>
        <w:t>а. Предложение в концепции Г.П. </w:t>
      </w:r>
      <w:r w:rsidRPr="00591403">
        <w:rPr>
          <w:rFonts w:ascii="Times New Roman" w:hAnsi="Times New Roman"/>
          <w:i/>
          <w:sz w:val="28"/>
          <w:szCs w:val="28"/>
        </w:rPr>
        <w:t>Мельникова.</w:t>
      </w:r>
    </w:p>
    <w:p w:rsidR="00AD61AA" w:rsidRDefault="00AD61AA" w:rsidP="001D01CA">
      <w:pPr>
        <w:spacing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4.2. </w:t>
      </w:r>
      <w:r w:rsidRPr="00591403">
        <w:rPr>
          <w:rFonts w:ascii="Times New Roman" w:hAnsi="Times New Roman"/>
          <w:i/>
          <w:sz w:val="28"/>
          <w:szCs w:val="28"/>
        </w:rPr>
        <w:t xml:space="preserve">Морфологическая модель </w:t>
      </w:r>
      <w:r>
        <w:rPr>
          <w:rFonts w:ascii="Times New Roman" w:hAnsi="Times New Roman"/>
          <w:i/>
          <w:sz w:val="28"/>
          <w:szCs w:val="28"/>
        </w:rPr>
        <w:t>русского языка в концепции Г.П. </w:t>
      </w:r>
      <w:r w:rsidRPr="00591403">
        <w:rPr>
          <w:rFonts w:ascii="Times New Roman" w:hAnsi="Times New Roman"/>
          <w:i/>
          <w:sz w:val="28"/>
          <w:szCs w:val="28"/>
        </w:rPr>
        <w:t>Мельникова: геометрическая модель русских падежей.</w:t>
      </w:r>
    </w:p>
    <w:p w:rsidR="00AD61AA" w:rsidRPr="00591403" w:rsidRDefault="00AD61AA" w:rsidP="001D01CA">
      <w:pPr>
        <w:spacing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AD61AA" w:rsidRDefault="00AD61AA" w:rsidP="001D01CA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 «</w:t>
      </w:r>
      <w:r w:rsidRPr="00706141">
        <w:rPr>
          <w:rFonts w:ascii="Times New Roman" w:hAnsi="Times New Roman"/>
          <w:b/>
          <w:sz w:val="28"/>
          <w:szCs w:val="28"/>
        </w:rPr>
        <w:t>Системный подход к изучению текста и стиля</w:t>
      </w:r>
      <w:r>
        <w:rPr>
          <w:rFonts w:ascii="Times New Roman" w:hAnsi="Times New Roman"/>
          <w:b/>
          <w:sz w:val="28"/>
          <w:szCs w:val="28"/>
        </w:rPr>
        <w:t>»</w:t>
      </w:r>
      <w:r w:rsidRPr="00706141">
        <w:rPr>
          <w:rFonts w:ascii="Times New Roman" w:hAnsi="Times New Roman"/>
          <w:b/>
          <w:sz w:val="28"/>
          <w:szCs w:val="28"/>
        </w:rPr>
        <w:t>.</w:t>
      </w:r>
    </w:p>
    <w:p w:rsidR="00AD61AA" w:rsidRPr="00591403" w:rsidRDefault="00AD61AA" w:rsidP="001D01CA">
      <w:pPr>
        <w:spacing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5.1. </w:t>
      </w:r>
      <w:r w:rsidRPr="00591403">
        <w:rPr>
          <w:rFonts w:ascii="Times New Roman" w:hAnsi="Times New Roman"/>
          <w:i/>
          <w:sz w:val="28"/>
          <w:szCs w:val="28"/>
        </w:rPr>
        <w:t>Историческое значение контекстов, меняющих семантическую структуру языка.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91403">
        <w:rPr>
          <w:rFonts w:ascii="Times New Roman" w:hAnsi="Times New Roman"/>
          <w:i/>
          <w:sz w:val="28"/>
          <w:szCs w:val="28"/>
        </w:rPr>
        <w:t>Десакрализация как основной вектор исторического изменения семантической структуры русского литературного языка.</w:t>
      </w:r>
    </w:p>
    <w:p w:rsidR="00AD61AA" w:rsidRPr="00591403" w:rsidRDefault="00AD61AA" w:rsidP="001D01CA">
      <w:pPr>
        <w:spacing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5.2. </w:t>
      </w:r>
      <w:r w:rsidRPr="00591403">
        <w:rPr>
          <w:rFonts w:ascii="Times New Roman" w:hAnsi="Times New Roman"/>
          <w:i/>
          <w:sz w:val="28"/>
          <w:szCs w:val="28"/>
        </w:rPr>
        <w:t>Принципы исторической типологии текстов: основные исторические модели соотношения формы и содержания как отражение изменяющегося сознания русского человека.</w:t>
      </w:r>
    </w:p>
    <w:p w:rsidR="00AD61AA" w:rsidRDefault="00AD61AA" w:rsidP="001D01CA">
      <w:pPr>
        <w:spacing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5.3. </w:t>
      </w:r>
      <w:r w:rsidRPr="00591403">
        <w:rPr>
          <w:rFonts w:ascii="Times New Roman" w:hAnsi="Times New Roman"/>
          <w:i/>
          <w:sz w:val="28"/>
          <w:szCs w:val="28"/>
        </w:rPr>
        <w:t>Проблема типологии художественных текстов и методологические основания ее решения.</w:t>
      </w:r>
    </w:p>
    <w:p w:rsidR="00AD61AA" w:rsidRPr="00591403" w:rsidRDefault="00AD61AA" w:rsidP="001D01CA">
      <w:pPr>
        <w:spacing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5.4. </w:t>
      </w:r>
      <w:r w:rsidRPr="00591403">
        <w:rPr>
          <w:rFonts w:ascii="Times New Roman" w:hAnsi="Times New Roman"/>
          <w:i/>
          <w:sz w:val="28"/>
          <w:szCs w:val="28"/>
        </w:rPr>
        <w:t>Художественный текст: принципы достоверной оценки достоинств и недостатков современных методов анализа</w:t>
      </w:r>
    </w:p>
    <w:p w:rsidR="00AD61AA" w:rsidRDefault="00AD61AA" w:rsidP="001D01CA">
      <w:pPr>
        <w:spacing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5.5. </w:t>
      </w:r>
      <w:r w:rsidRPr="00591403">
        <w:rPr>
          <w:rFonts w:ascii="Times New Roman" w:hAnsi="Times New Roman"/>
          <w:i/>
          <w:sz w:val="28"/>
          <w:szCs w:val="28"/>
        </w:rPr>
        <w:t>Гипотеза об изоморфизме типологии стихотворного текста типологии естественных языков.</w:t>
      </w:r>
    </w:p>
    <w:p w:rsidR="00AD61AA" w:rsidRPr="00591403" w:rsidRDefault="00AD61AA" w:rsidP="001D01CA">
      <w:pPr>
        <w:spacing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AD61AA" w:rsidRPr="00706141" w:rsidRDefault="00AD61AA" w:rsidP="001D01CA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6 «</w:t>
      </w:r>
      <w:r w:rsidRPr="00706141">
        <w:rPr>
          <w:rFonts w:ascii="Times New Roman" w:hAnsi="Times New Roman"/>
          <w:b/>
          <w:sz w:val="28"/>
          <w:szCs w:val="28"/>
        </w:rPr>
        <w:t>Постмодернизм в современном филологическом знании и его мировоззренческие последствия</w:t>
      </w:r>
      <w:r>
        <w:rPr>
          <w:rFonts w:ascii="Times New Roman" w:hAnsi="Times New Roman"/>
          <w:b/>
          <w:sz w:val="28"/>
          <w:szCs w:val="28"/>
        </w:rPr>
        <w:t>»</w:t>
      </w:r>
      <w:r w:rsidRPr="00706141">
        <w:rPr>
          <w:rFonts w:ascii="Times New Roman" w:hAnsi="Times New Roman"/>
          <w:b/>
          <w:sz w:val="28"/>
          <w:szCs w:val="28"/>
        </w:rPr>
        <w:t>.</w:t>
      </w:r>
    </w:p>
    <w:p w:rsidR="00AD61AA" w:rsidRDefault="00AD61AA" w:rsidP="001D01C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D61AA" w:rsidRDefault="00AD61AA" w:rsidP="001D01CA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7 «</w:t>
      </w:r>
      <w:r w:rsidRPr="00706141">
        <w:rPr>
          <w:rFonts w:ascii="Times New Roman" w:hAnsi="Times New Roman"/>
          <w:b/>
          <w:sz w:val="28"/>
          <w:szCs w:val="28"/>
        </w:rPr>
        <w:t>Последние достижения отечественной лексикографии</w:t>
      </w:r>
      <w:r>
        <w:rPr>
          <w:rFonts w:ascii="Times New Roman" w:hAnsi="Times New Roman"/>
          <w:b/>
          <w:sz w:val="28"/>
          <w:szCs w:val="28"/>
        </w:rPr>
        <w:t>»</w:t>
      </w:r>
      <w:r w:rsidRPr="00706141">
        <w:rPr>
          <w:rFonts w:ascii="Times New Roman" w:hAnsi="Times New Roman"/>
          <w:b/>
          <w:sz w:val="28"/>
          <w:szCs w:val="28"/>
        </w:rPr>
        <w:t>.</w:t>
      </w:r>
    </w:p>
    <w:p w:rsidR="00AD61AA" w:rsidRDefault="00AD61AA" w:rsidP="001D01CA">
      <w:pPr>
        <w:spacing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7.1. </w:t>
      </w:r>
      <w:r w:rsidRPr="00591403">
        <w:rPr>
          <w:rFonts w:ascii="Times New Roman" w:hAnsi="Times New Roman"/>
          <w:i/>
          <w:sz w:val="28"/>
          <w:szCs w:val="28"/>
        </w:rPr>
        <w:t>Критический обзор новых типов словарей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AD61AA" w:rsidRDefault="00AD61AA" w:rsidP="001D01CA">
      <w:pPr>
        <w:spacing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7.2. </w:t>
      </w:r>
      <w:r w:rsidRPr="00591403">
        <w:rPr>
          <w:rFonts w:ascii="Times New Roman" w:hAnsi="Times New Roman"/>
          <w:i/>
          <w:sz w:val="28"/>
          <w:szCs w:val="28"/>
        </w:rPr>
        <w:t>Методологические основания построения ассоциативных словарей (одноязычных и двуязычных) и методические принципы построения. Основные направления и перспективность исследований, построенных на материале ассоциативных словарей.</w:t>
      </w:r>
    </w:p>
    <w:p w:rsidR="00AD61AA" w:rsidRPr="0086439C" w:rsidRDefault="00AD61AA" w:rsidP="001D01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AD61AA" w:rsidRDefault="00AD61AA" w:rsidP="009C00B0">
      <w:pPr>
        <w:spacing w:after="0" w:line="240" w:lineRule="auto"/>
        <w:ind w:left="-192" w:firstLine="90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AD61AA" w:rsidRPr="004125DF" w:rsidRDefault="00AD61AA" w:rsidP="00CC4879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4125DF">
        <w:rPr>
          <w:rFonts w:ascii="Times New Roman" w:hAnsi="Times New Roman"/>
          <w:b/>
          <w:color w:val="0000FF"/>
          <w:sz w:val="28"/>
          <w:szCs w:val="28"/>
        </w:rPr>
        <w:t>ЗАЯВКА</w:t>
      </w:r>
    </w:p>
    <w:p w:rsidR="00AD61AA" w:rsidRPr="00A86465" w:rsidRDefault="00AD61AA" w:rsidP="00EE6C5B">
      <w:pPr>
        <w:jc w:val="center"/>
        <w:rPr>
          <w:rFonts w:ascii="Times New Roman" w:hAnsi="Times New Roman"/>
          <w:sz w:val="28"/>
          <w:szCs w:val="28"/>
        </w:rPr>
      </w:pPr>
      <w:r w:rsidRPr="00A86465">
        <w:rPr>
          <w:rFonts w:ascii="Times New Roman" w:hAnsi="Times New Roman"/>
          <w:sz w:val="28"/>
          <w:szCs w:val="28"/>
        </w:rPr>
        <w:t>на участие в программе научной стажировки</w:t>
      </w:r>
    </w:p>
    <w:p w:rsidR="00AD61AA" w:rsidRPr="00A86465" w:rsidRDefault="00AD61AA" w:rsidP="00EE6C5B">
      <w:pPr>
        <w:jc w:val="center"/>
        <w:rPr>
          <w:rFonts w:ascii="Times New Roman" w:hAnsi="Times New Roman"/>
          <w:b/>
          <w:sz w:val="28"/>
          <w:szCs w:val="28"/>
        </w:rPr>
      </w:pPr>
      <w:r w:rsidRPr="00A86465">
        <w:rPr>
          <w:rFonts w:ascii="Times New Roman" w:hAnsi="Times New Roman"/>
          <w:b/>
          <w:sz w:val="28"/>
          <w:szCs w:val="28"/>
        </w:rPr>
        <w:t>«ОБЩАЯ И ЧАСТНАЯ МЕТОДОЛОГИЯ ФИЛОЛОГИЧЕСКОЙ НАУКИ»</w:t>
      </w:r>
    </w:p>
    <w:p w:rsidR="00AD61AA" w:rsidRPr="00A86465" w:rsidRDefault="00AD61AA" w:rsidP="00EE6C5B">
      <w:pPr>
        <w:jc w:val="both"/>
        <w:rPr>
          <w:rFonts w:ascii="Times New Roman" w:hAnsi="Times New Roman"/>
          <w:sz w:val="28"/>
          <w:szCs w:val="28"/>
        </w:rPr>
      </w:pPr>
    </w:p>
    <w:p w:rsidR="00AD61AA" w:rsidRPr="00A86465" w:rsidRDefault="00AD61AA" w:rsidP="001D01CA">
      <w:pPr>
        <w:numPr>
          <w:ilvl w:val="0"/>
          <w:numId w:val="12"/>
        </w:numPr>
        <w:tabs>
          <w:tab w:val="clear" w:pos="720"/>
          <w:tab w:val="left" w:pos="360"/>
          <w:tab w:val="left" w:pos="2160"/>
        </w:tabs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A86465">
        <w:rPr>
          <w:rFonts w:ascii="Times New Roman" w:hAnsi="Times New Roman"/>
          <w:sz w:val="28"/>
          <w:szCs w:val="28"/>
        </w:rPr>
        <w:t>Фамилия, имя, отчество:________________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A86465">
        <w:rPr>
          <w:rFonts w:ascii="Times New Roman" w:hAnsi="Times New Roman"/>
          <w:sz w:val="28"/>
          <w:szCs w:val="28"/>
        </w:rPr>
        <w:t>_____</w:t>
      </w:r>
    </w:p>
    <w:p w:rsidR="00AD61AA" w:rsidRPr="00A86465" w:rsidRDefault="00AD61AA" w:rsidP="001D01CA">
      <w:pPr>
        <w:numPr>
          <w:ilvl w:val="0"/>
          <w:numId w:val="12"/>
        </w:numPr>
        <w:tabs>
          <w:tab w:val="clear" w:pos="720"/>
          <w:tab w:val="left" w:pos="360"/>
          <w:tab w:val="left" w:pos="2160"/>
        </w:tabs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A86465">
        <w:rPr>
          <w:rFonts w:ascii="Times New Roman" w:hAnsi="Times New Roman"/>
          <w:sz w:val="28"/>
          <w:szCs w:val="28"/>
        </w:rPr>
        <w:t>Место работы: 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AD61AA" w:rsidRPr="00A86465" w:rsidRDefault="00AD61AA" w:rsidP="001D01CA">
      <w:pPr>
        <w:numPr>
          <w:ilvl w:val="0"/>
          <w:numId w:val="12"/>
        </w:numPr>
        <w:tabs>
          <w:tab w:val="clear" w:pos="720"/>
          <w:tab w:val="left" w:pos="360"/>
          <w:tab w:val="left" w:pos="2160"/>
        </w:tabs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A86465">
        <w:rPr>
          <w:rFonts w:ascii="Times New Roman" w:hAnsi="Times New Roman"/>
          <w:sz w:val="28"/>
          <w:szCs w:val="28"/>
        </w:rPr>
        <w:t>Должность:________________________________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AD61AA" w:rsidRPr="00847AAD" w:rsidRDefault="00AD61AA" w:rsidP="001D01CA">
      <w:pPr>
        <w:numPr>
          <w:ilvl w:val="0"/>
          <w:numId w:val="12"/>
        </w:numPr>
        <w:tabs>
          <w:tab w:val="clear" w:pos="720"/>
          <w:tab w:val="left" w:pos="360"/>
          <w:tab w:val="left" w:pos="4395"/>
        </w:tabs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  <w:u w:val="single"/>
        </w:rPr>
      </w:pPr>
      <w:r w:rsidRPr="00A86465">
        <w:rPr>
          <w:rFonts w:ascii="Times New Roman" w:hAnsi="Times New Roman"/>
          <w:sz w:val="28"/>
          <w:szCs w:val="28"/>
        </w:rPr>
        <w:t>Ученая степень, ученое звание: 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AD61AA" w:rsidRPr="00A86465" w:rsidRDefault="00AD61AA" w:rsidP="001D01CA">
      <w:pPr>
        <w:numPr>
          <w:ilvl w:val="0"/>
          <w:numId w:val="12"/>
        </w:numPr>
        <w:tabs>
          <w:tab w:val="clear" w:pos="720"/>
          <w:tab w:val="left" w:pos="360"/>
          <w:tab w:val="left" w:pos="4395"/>
        </w:tabs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Область научных интересов: ___________________________________________</w:t>
      </w:r>
    </w:p>
    <w:p w:rsidR="00AD61AA" w:rsidRPr="00A86465" w:rsidRDefault="00AD61AA" w:rsidP="001D01CA">
      <w:pPr>
        <w:numPr>
          <w:ilvl w:val="0"/>
          <w:numId w:val="12"/>
        </w:numPr>
        <w:tabs>
          <w:tab w:val="clear" w:pos="720"/>
          <w:tab w:val="left" w:pos="360"/>
          <w:tab w:val="left" w:pos="4395"/>
        </w:tabs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A86465">
        <w:rPr>
          <w:rFonts w:ascii="Times New Roman" w:hAnsi="Times New Roman"/>
          <w:sz w:val="28"/>
          <w:szCs w:val="28"/>
        </w:rPr>
        <w:t>Адрес электронной почты: 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AD61AA" w:rsidRPr="00A86465" w:rsidRDefault="00AD61AA" w:rsidP="001D01CA">
      <w:pPr>
        <w:numPr>
          <w:ilvl w:val="0"/>
          <w:numId w:val="12"/>
        </w:numPr>
        <w:tabs>
          <w:tab w:val="clear" w:pos="720"/>
          <w:tab w:val="left" w:pos="360"/>
          <w:tab w:val="left" w:pos="4395"/>
        </w:tabs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A86465">
        <w:rPr>
          <w:rFonts w:ascii="Times New Roman" w:hAnsi="Times New Roman"/>
          <w:sz w:val="28"/>
          <w:szCs w:val="28"/>
        </w:rPr>
        <w:t>Адрес для связи (+ индекс): 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AD61AA" w:rsidRPr="00A86465" w:rsidRDefault="00AD61AA" w:rsidP="001D01CA">
      <w:pPr>
        <w:numPr>
          <w:ilvl w:val="0"/>
          <w:numId w:val="12"/>
        </w:numPr>
        <w:tabs>
          <w:tab w:val="clear" w:pos="720"/>
          <w:tab w:val="left" w:pos="360"/>
          <w:tab w:val="left" w:pos="4395"/>
        </w:tabs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A86465">
        <w:rPr>
          <w:rFonts w:ascii="Times New Roman" w:hAnsi="Times New Roman"/>
          <w:sz w:val="28"/>
          <w:szCs w:val="28"/>
        </w:rPr>
        <w:t>Тел. для связи. (+ код):______________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AD61AA" w:rsidRPr="00E10A17" w:rsidRDefault="00AD61AA" w:rsidP="001D01CA">
      <w:pPr>
        <w:numPr>
          <w:ilvl w:val="0"/>
          <w:numId w:val="12"/>
        </w:numPr>
        <w:tabs>
          <w:tab w:val="clear" w:pos="720"/>
          <w:tab w:val="left" w:pos="360"/>
          <w:tab w:val="left" w:pos="4395"/>
        </w:tabs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  <w:u w:val="single"/>
        </w:rPr>
      </w:pPr>
      <w:r w:rsidRPr="00E10A17">
        <w:rPr>
          <w:rFonts w:ascii="Times New Roman" w:hAnsi="Times New Roman"/>
          <w:sz w:val="28"/>
          <w:szCs w:val="28"/>
        </w:rPr>
        <w:t>Форма участия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AD61AA" w:rsidRDefault="00AD61AA" w:rsidP="001D01CA">
      <w:pPr>
        <w:numPr>
          <w:ilvl w:val="0"/>
          <w:numId w:val="12"/>
        </w:numPr>
        <w:tabs>
          <w:tab w:val="clear" w:pos="720"/>
          <w:tab w:val="left" w:pos="360"/>
          <w:tab w:val="left" w:pos="3060"/>
        </w:tabs>
        <w:spacing w:after="0" w:line="360" w:lineRule="auto"/>
        <w:ind w:left="357" w:hanging="35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A17">
        <w:rPr>
          <w:rFonts w:ascii="Times New Roman" w:hAnsi="Times New Roman"/>
          <w:sz w:val="28"/>
          <w:szCs w:val="28"/>
        </w:rPr>
        <w:t>Необходимость гостиницы</w:t>
      </w:r>
      <w:r>
        <w:rPr>
          <w:rFonts w:ascii="Times New Roman" w:hAnsi="Times New Roman"/>
          <w:sz w:val="28"/>
          <w:szCs w:val="28"/>
        </w:rPr>
        <w:t xml:space="preserve"> или общежития ______________________________</w:t>
      </w:r>
    </w:p>
    <w:p w:rsidR="00AD61AA" w:rsidRDefault="00AD61AA" w:rsidP="00EE6C5B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D61AA" w:rsidRDefault="00AD61AA" w:rsidP="006A6C5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D61AA" w:rsidRDefault="00AD61AA">
      <w:pPr>
        <w:rPr>
          <w:rFonts w:ascii="Times New Roman" w:hAnsi="Times New Roman"/>
          <w:b/>
          <w:sz w:val="28"/>
          <w:szCs w:val="28"/>
        </w:rPr>
      </w:pPr>
    </w:p>
    <w:sectPr w:rsidR="00AD61AA" w:rsidSect="007529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3AD5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D7023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7DC7F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00AA5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164A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4629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03844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E26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D2E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89C48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D1039"/>
    <w:multiLevelType w:val="hybridMultilevel"/>
    <w:tmpl w:val="22407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0E271C3"/>
    <w:multiLevelType w:val="singleLevel"/>
    <w:tmpl w:val="8B663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C57"/>
    <w:rsid w:val="0006389A"/>
    <w:rsid w:val="000A03B1"/>
    <w:rsid w:val="000F41AD"/>
    <w:rsid w:val="001D01CA"/>
    <w:rsid w:val="001D273B"/>
    <w:rsid w:val="00286B61"/>
    <w:rsid w:val="00292A3D"/>
    <w:rsid w:val="002B0FD5"/>
    <w:rsid w:val="002E4BD4"/>
    <w:rsid w:val="002F5EC5"/>
    <w:rsid w:val="00312978"/>
    <w:rsid w:val="0033464A"/>
    <w:rsid w:val="003776D1"/>
    <w:rsid w:val="0038777E"/>
    <w:rsid w:val="003B226A"/>
    <w:rsid w:val="004125DF"/>
    <w:rsid w:val="00450D38"/>
    <w:rsid w:val="004629C4"/>
    <w:rsid w:val="0046789C"/>
    <w:rsid w:val="00474BD9"/>
    <w:rsid w:val="00485F6C"/>
    <w:rsid w:val="004C17E8"/>
    <w:rsid w:val="004C4E30"/>
    <w:rsid w:val="004E36FC"/>
    <w:rsid w:val="00591403"/>
    <w:rsid w:val="005F6D75"/>
    <w:rsid w:val="00660882"/>
    <w:rsid w:val="006A6B3B"/>
    <w:rsid w:val="006A6C57"/>
    <w:rsid w:val="006B2EA7"/>
    <w:rsid w:val="006B4233"/>
    <w:rsid w:val="006B718F"/>
    <w:rsid w:val="006C4F09"/>
    <w:rsid w:val="00706141"/>
    <w:rsid w:val="00707993"/>
    <w:rsid w:val="00721D2A"/>
    <w:rsid w:val="00735909"/>
    <w:rsid w:val="00752969"/>
    <w:rsid w:val="007569AE"/>
    <w:rsid w:val="00795448"/>
    <w:rsid w:val="00833791"/>
    <w:rsid w:val="00847AAD"/>
    <w:rsid w:val="00862E24"/>
    <w:rsid w:val="0086439C"/>
    <w:rsid w:val="008673C6"/>
    <w:rsid w:val="00886F61"/>
    <w:rsid w:val="008C0023"/>
    <w:rsid w:val="009416A0"/>
    <w:rsid w:val="009B2AD6"/>
    <w:rsid w:val="009C00B0"/>
    <w:rsid w:val="009C7B0A"/>
    <w:rsid w:val="00A22DDD"/>
    <w:rsid w:val="00A8226D"/>
    <w:rsid w:val="00A86465"/>
    <w:rsid w:val="00AC60C7"/>
    <w:rsid w:val="00AD61AA"/>
    <w:rsid w:val="00B263F0"/>
    <w:rsid w:val="00B30380"/>
    <w:rsid w:val="00B50C1C"/>
    <w:rsid w:val="00B63D72"/>
    <w:rsid w:val="00B93D63"/>
    <w:rsid w:val="00B97368"/>
    <w:rsid w:val="00C12B32"/>
    <w:rsid w:val="00C45611"/>
    <w:rsid w:val="00CC4879"/>
    <w:rsid w:val="00CE241D"/>
    <w:rsid w:val="00D00352"/>
    <w:rsid w:val="00D45BCF"/>
    <w:rsid w:val="00DB4D2E"/>
    <w:rsid w:val="00DC5FB6"/>
    <w:rsid w:val="00DD6598"/>
    <w:rsid w:val="00DF36D5"/>
    <w:rsid w:val="00E10A17"/>
    <w:rsid w:val="00E21D66"/>
    <w:rsid w:val="00E32EED"/>
    <w:rsid w:val="00E375AD"/>
    <w:rsid w:val="00E643E0"/>
    <w:rsid w:val="00E719D2"/>
    <w:rsid w:val="00EE2486"/>
    <w:rsid w:val="00EE6C5B"/>
    <w:rsid w:val="00EF3DD3"/>
    <w:rsid w:val="00F03AAF"/>
    <w:rsid w:val="00F2113A"/>
    <w:rsid w:val="00F515B7"/>
    <w:rsid w:val="00F53108"/>
    <w:rsid w:val="00F96A5C"/>
    <w:rsid w:val="00FA7D6B"/>
    <w:rsid w:val="00FB500F"/>
    <w:rsid w:val="00FD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C5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85F6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8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80055">
              <w:marLeft w:val="0"/>
              <w:marRight w:val="0"/>
              <w:marTop w:val="0"/>
              <w:marBottom w:val="0"/>
              <w:divBdr>
                <w:top w:val="single" w:sz="6" w:space="0" w:color="C5C8D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CC5D7"/>
                                <w:left w:val="single" w:sz="6" w:space="0" w:color="BCC5D7"/>
                                <w:bottom w:val="single" w:sz="6" w:space="0" w:color="BCC5D7"/>
                                <w:right w:val="single" w:sz="6" w:space="0" w:color="BCC5D7"/>
                              </w:divBdr>
                              <w:divsChild>
                                <w:div w:id="178187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7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7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7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7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7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8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8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8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18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8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8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9624">
                  <w:marLeft w:val="0"/>
                  <w:marRight w:val="0"/>
                  <w:marTop w:val="0"/>
                  <w:marBottom w:val="0"/>
                  <w:divBdr>
                    <w:top w:val="single" w:sz="6" w:space="0" w:color="EAEDF6"/>
                    <w:left w:val="single" w:sz="6" w:space="2" w:color="EAEDF6"/>
                    <w:bottom w:val="single" w:sz="6" w:space="0" w:color="EAEDF6"/>
                    <w:right w:val="single" w:sz="6" w:space="2" w:color="EAEDF6"/>
                  </w:divBdr>
                </w:div>
                <w:div w:id="17818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9727">
                      <w:marLeft w:val="0"/>
                      <w:marRight w:val="0"/>
                      <w:marTop w:val="9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79612">
                          <w:marLeft w:val="0"/>
                          <w:marRight w:val="-36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36" w:space="0" w:color="E6EAF0"/>
                          </w:divBdr>
                          <w:divsChild>
                            <w:div w:id="17818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9829">
                                  <w:marLeft w:val="150"/>
                                  <w:marRight w:val="15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931">
                                      <w:marLeft w:val="0"/>
                                      <w:marRight w:val="0"/>
                                      <w:marTop w:val="0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8" w:space="0" w:color="FF522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88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8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8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87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87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80032">
                                                      <w:marLeft w:val="195"/>
                                                      <w:marRight w:val="12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999999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1880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188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188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188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1880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88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88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88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87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879661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9816">
                              <w:marLeft w:val="3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E6EAF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8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7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88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88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9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880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879673">
                                                              <w:marLeft w:val="192"/>
                                                              <w:marRight w:val="192"/>
                                                              <w:marTop w:val="720"/>
                                                              <w:marBottom w:val="7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879952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CC5D7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880267">
                                                              <w:marLeft w:val="255"/>
                                                              <w:marRight w:val="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CCCCCC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880246">
                                                                  <w:marLeft w:val="0"/>
                                                                  <w:marRight w:val="0"/>
                                                                  <w:marTop w:val="26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879625">
                                                                      <w:marLeft w:val="864"/>
                                                                      <w:marRight w:val="19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879881">
                                                                          <w:marLeft w:val="150"/>
                                                                          <w:marRight w:val="300"/>
                                                                          <w:marTop w:val="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79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1879648">
                                                                      <w:marLeft w:val="0"/>
                                                                      <w:marRight w:val="72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8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9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880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87967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879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88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879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80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880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9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879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79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79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7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79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79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79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80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80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80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80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80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80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1879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879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79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79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79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79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79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79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79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79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80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80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80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80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1879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879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79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79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79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79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80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80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80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80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80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80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80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1879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879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7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79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79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80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80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80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1880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879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79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79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79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79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80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1880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879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79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79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79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79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79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80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80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80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80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80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80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80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1880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87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79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79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79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79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79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79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80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80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80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80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80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80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1880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666666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79595">
                                                                              <w:marLeft w:val="-240"/>
                                                                              <w:marRight w:val="-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187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879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880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879581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1880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879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880147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188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879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87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880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879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880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7960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7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879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9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1879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1880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80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879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880061">
                                                                                              <w:marLeft w:val="0"/>
                                                                                              <w:marRight w:val="100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1879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879704">
                                                                                              <w:marLeft w:val="0"/>
                                                                                              <w:marRight w:val="100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1880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80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1880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880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9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1880204">
                                                                              <w:marLeft w:val="255"/>
                                                                              <w:marRight w:val="255"/>
                                                                              <w:marTop w:val="3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880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1879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880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80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188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1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879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80028">
                                                                              <w:marLeft w:val="255"/>
                                                                              <w:marRight w:val="25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8" w:color="CCCCCC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879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6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80219">
                                                                                      <w:marLeft w:val="864"/>
                                                                                      <w:marRight w:val="19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879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80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879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1880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1880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879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1880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1880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1879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880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FFFFFF"/>
                                                                                                            <w:left w:val="single" w:sz="6" w:space="0" w:color="FFFFFF"/>
                                                                                                            <w:bottom w:val="single" w:sz="6" w:space="0" w:color="FFFFFF"/>
                                                                                                            <w:right w:val="single" w:sz="6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18795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BCC5D7"/>
                                                                                                                <w:left w:val="single" w:sz="6" w:space="0" w:color="BCC5D7"/>
                                                                                                                <w:bottom w:val="single" w:sz="6" w:space="0" w:color="BCC5D7"/>
                                                                                                                <w:right w:val="single" w:sz="6" w:space="0" w:color="BCC5D7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18799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1879996">
                                                                                                                      <w:marLeft w:val="-7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1879936"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4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1879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9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1880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1879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6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1879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6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9866">
                                                                                      <w:marLeft w:val="864"/>
                                                                                      <w:marRight w:val="19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1880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6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80213">
                                                                                      <w:marLeft w:val="0"/>
                                                                                      <w:marRight w:val="7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1880327">
                                                                                      <w:marLeft w:val="864"/>
                                                                                      <w:marRight w:val="19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1879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1879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879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1879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79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88008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1880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1880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1879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1879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1880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1880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1880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84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single" w:sz="6" w:space="0" w:color="D8D8D8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1880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1880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879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80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879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1879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9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880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880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1879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1880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880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1880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BCC5D7"/>
                                                                                                                <w:left w:val="single" w:sz="6" w:space="0" w:color="BCC5D7"/>
                                                                                                                <w:bottom w:val="single" w:sz="6" w:space="0" w:color="BCC5D7"/>
                                                                                                                <w:right w:val="single" w:sz="6" w:space="0" w:color="BCC5D7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18799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18801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8188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1880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1880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1879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880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880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879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879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1879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80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880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188006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9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1880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1879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187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1879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1880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84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single" w:sz="6" w:space="0" w:color="D8D8D8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188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1880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1879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880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79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880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80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879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879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1879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1879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1879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1879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1880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1880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1880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187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880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79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879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9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879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879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1879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1879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880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18795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BCC5D7"/>
                                                                                                                <w:left w:val="single" w:sz="6" w:space="0" w:color="BCC5D7"/>
                                                                                                                <w:bottom w:val="single" w:sz="6" w:space="0" w:color="BCC5D7"/>
                                                                                                                <w:right w:val="single" w:sz="6" w:space="0" w:color="BCC5D7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18800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1880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818797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1880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1879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1880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1879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880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80199">
                                                                              <w:marLeft w:val="255"/>
                                                                              <w:marRight w:val="25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8" w:color="CCCCCC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879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6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9653">
                                                                                      <w:marLeft w:val="864"/>
                                                                                      <w:marRight w:val="19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879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880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1880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1879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880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FFFFFF"/>
                                                                                                            <w:left w:val="single" w:sz="6" w:space="0" w:color="FFFFFF"/>
                                                                                                            <w:bottom w:val="single" w:sz="6" w:space="0" w:color="FFFFFF"/>
                                                                                                            <w:right w:val="single" w:sz="6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1880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BCC5D7"/>
                                                                                                                <w:left w:val="single" w:sz="6" w:space="0" w:color="BCC5D7"/>
                                                                                                                <w:bottom w:val="single" w:sz="6" w:space="0" w:color="BCC5D7"/>
                                                                                                                <w:right w:val="single" w:sz="6" w:space="0" w:color="BCC5D7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18802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1880109">
                                                                                                                      <w:marLeft w:val="-7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1880087"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4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1880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1879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880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879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1879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1879796">
                                                                                      <w:marLeft w:val="0"/>
                                                                                      <w:marRight w:val="7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1879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6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9580">
                                                                                      <w:marLeft w:val="0"/>
                                                                                      <w:marRight w:val="7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1880325">
                                                                                      <w:marLeft w:val="864"/>
                                                                                      <w:marRight w:val="19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1879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9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1879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1880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6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1880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1880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880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79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188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87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879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879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880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879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80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187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80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1879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79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88003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9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879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1879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80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1879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79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1879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8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1879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80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1879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80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1879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80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1879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79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87989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9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879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187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80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1879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80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1879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80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1879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79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1879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80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1879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80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1879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79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1879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80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1879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79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880310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9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879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1880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79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88030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80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880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1880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79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87966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80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880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1880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79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188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79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87971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9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879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1880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79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1880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79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188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79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1880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79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87959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80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879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1880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79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1880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80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1880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79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187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880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879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79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879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1880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8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879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18" w:space="0" w:color="666666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880171">
                                                                                              <w:marLeft w:val="-240"/>
                                                                                              <w:marRight w:val="-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1880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880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1880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1879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87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79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79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79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79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800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80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80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80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802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80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803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80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1879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879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79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79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797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79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80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80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80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80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80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80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80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804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1879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879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79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79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797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79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79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79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79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79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80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80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80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80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18798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879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79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79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79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79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79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80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80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80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8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80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80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8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1879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87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79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79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80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8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80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80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18799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879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79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79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79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79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79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79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79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79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80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80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80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803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1880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879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79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79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802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80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880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1880047">
                                                                                      <w:marLeft w:val="0"/>
                                                                                      <w:marRight w:val="96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1880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880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188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879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1880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87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79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BCC5D7"/>
                                                                                <w:left w:val="single" w:sz="6" w:space="0" w:color="BCC5D7"/>
                                                                                <w:bottom w:val="single" w:sz="6" w:space="0" w:color="BCC5D7"/>
                                                                                <w:right w:val="single" w:sz="6" w:space="0" w:color="BCC5D7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879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1879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1879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1880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188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1880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1880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1880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879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8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8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8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879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8796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879584">
                                                                  <w:marLeft w:val="0"/>
                                                                  <w:marRight w:val="15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87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1879735">
                                                                      <w:marLeft w:val="0"/>
                                                                      <w:marRight w:val="-56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879770">
                                                                          <w:marLeft w:val="-75"/>
                                                                          <w:marRight w:val="-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FFFFFF"/>
                                                                            <w:left w:val="single" w:sz="6" w:space="0" w:color="FFFFFF"/>
                                                                            <w:bottom w:val="single" w:sz="6" w:space="0" w:color="FFFFFF"/>
                                                                            <w:right w:val="single" w:sz="6" w:space="0" w:color="FFFFFF"/>
                                                                          </w:divBdr>
                                                                        </w:div>
                                                                        <w:div w:id="1781880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1880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87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79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880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1880372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1880404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1879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1880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13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880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FDFDF"/>
                                                                            <w:left w:val="single" w:sz="6" w:space="7" w:color="DFDFDF"/>
                                                                            <w:bottom w:val="single" w:sz="6" w:space="0" w:color="DFDFDF"/>
                                                                            <w:right w:val="single" w:sz="6" w:space="7" w:color="DFDFDF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1880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88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80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84"/>
                                                                              <w:marBottom w:val="360"/>
                                                                              <w:divBdr>
                                                                                <w:top w:val="single" w:sz="6" w:space="0" w:color="D8D8D8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1880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79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187968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879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1880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1880293">
                                                                  <w:marLeft w:val="-15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880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1879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880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879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88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1880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8030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880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80172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1880330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1879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879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1879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187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1880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7973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880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80354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1880389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1880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880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1880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88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880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879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880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79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1879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1880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1880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1880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880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1880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880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188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88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880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188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8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8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880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87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9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880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880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79851">
                                                  <w:marLeft w:val="90"/>
                                                  <w:marRight w:val="-9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9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87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88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BCC5D7"/>
                                                                <w:left w:val="single" w:sz="6" w:space="0" w:color="BCC5D7"/>
                                                                <w:bottom w:val="single" w:sz="6" w:space="0" w:color="BCC5D7"/>
                                                                <w:right w:val="single" w:sz="6" w:space="0" w:color="BCC5D7"/>
                                                              </w:divBdr>
                                                              <w:divsChild>
                                                                <w:div w:id="1781879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879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1879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1880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879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1879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1880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1880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CCCCCC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880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1880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187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7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87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188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7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87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880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8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87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879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80352">
                                                  <w:marLeft w:val="90"/>
                                                  <w:marRight w:val="-9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9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879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880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BCC5D7"/>
                                                                <w:left w:val="single" w:sz="6" w:space="0" w:color="BCC5D7"/>
                                                                <w:bottom w:val="single" w:sz="6" w:space="0" w:color="BCC5D7"/>
                                                                <w:right w:val="single" w:sz="6" w:space="0" w:color="BCC5D7"/>
                                                              </w:divBdr>
                                                              <w:divsChild>
                                                                <w:div w:id="178187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CCCCCC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88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1879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1879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879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1880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1880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879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1879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1879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188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880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879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BCC5D7"/>
                                                                <w:left w:val="single" w:sz="6" w:space="0" w:color="BCC5D7"/>
                                                                <w:bottom w:val="single" w:sz="6" w:space="0" w:color="BCC5D7"/>
                                                                <w:right w:val="single" w:sz="6" w:space="0" w:color="BCC5D7"/>
                                                              </w:divBdr>
                                                              <w:divsChild>
                                                                <w:div w:id="1781879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879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1880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1880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1880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1880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1879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1880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CCCCCC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879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18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8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8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971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2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  <w:divsChild>
                                    <w:div w:id="178187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CC5D7"/>
                                        <w:left w:val="single" w:sz="6" w:space="0" w:color="BCC5D7"/>
                                        <w:bottom w:val="single" w:sz="6" w:space="0" w:color="BCC5D7"/>
                                        <w:right w:val="single" w:sz="6" w:space="0" w:color="BCC5D7"/>
                                      </w:divBdr>
                                      <w:divsChild>
                                        <w:div w:id="178187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87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87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87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87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879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87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87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87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87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87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87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88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88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8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88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88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88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188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7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8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CC5D7"/>
                                        <w:left w:val="single" w:sz="6" w:space="0" w:color="BCC5D7"/>
                                        <w:bottom w:val="single" w:sz="6" w:space="0" w:color="BCC5D7"/>
                                        <w:right w:val="single" w:sz="6" w:space="0" w:color="BCC5D7"/>
                                      </w:divBdr>
                                      <w:divsChild>
                                        <w:div w:id="178187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879709">
                                              <w:marLeft w:val="-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87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8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87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7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80097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188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879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7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80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879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7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879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7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9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880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188024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879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80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880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79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879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79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9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880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1879902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87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80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87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79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9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88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188037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879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880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7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80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880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79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8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88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8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9723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188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88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8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880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8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9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88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8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9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880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8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88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9556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187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880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8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879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80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9587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1880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88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80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9636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1880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88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8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9891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1879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880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80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88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1880364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88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80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879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8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88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8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879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187979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880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80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87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1880281">
                                              <w:marLeft w:val="-100"/>
                                              <w:marRight w:val="75"/>
                                              <w:marTop w:val="75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88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8010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2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  <w:divsChild>
                                    <w:div w:id="178188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CC5D7"/>
                                        <w:left w:val="single" w:sz="6" w:space="0" w:color="BCC5D7"/>
                                        <w:bottom w:val="single" w:sz="6" w:space="0" w:color="BCC5D7"/>
                                        <w:right w:val="single" w:sz="6" w:space="0" w:color="BCC5D7"/>
                                      </w:divBdr>
                                      <w:divsChild>
                                        <w:div w:id="178187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87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87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87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87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88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88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18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80420">
                  <w:marLeft w:val="0"/>
                  <w:marRight w:val="0"/>
                  <w:marTop w:val="0"/>
                  <w:marBottom w:val="0"/>
                  <w:divBdr>
                    <w:top w:val="single" w:sz="6" w:space="0" w:color="EAEDF6"/>
                    <w:left w:val="single" w:sz="6" w:space="2" w:color="EAEDF6"/>
                    <w:bottom w:val="single" w:sz="6" w:space="0" w:color="EAEDF6"/>
                    <w:right w:val="single" w:sz="6" w:space="2" w:color="EAEDF6"/>
                  </w:divBdr>
                </w:div>
              </w:divsChild>
            </w:div>
          </w:divsChild>
        </w:div>
        <w:div w:id="17818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9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991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966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8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8019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7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999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977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188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803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8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8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978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983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80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8799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7960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87969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880227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8803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8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79879">
                      <w:marLeft w:val="0"/>
                      <w:marRight w:val="0"/>
                      <w:marTop w:val="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7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80211">
                          <w:marLeft w:val="0"/>
                          <w:marRight w:val="0"/>
                          <w:marTop w:val="312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990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971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18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8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8023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983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8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88036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87996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8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1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8001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8000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8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88015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7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88016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8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801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971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18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803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8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9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969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7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87992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7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88034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8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8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8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8038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988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8031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83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879964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87997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8009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88018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-local.rudn.ru/web-local/kaf/rj/index.php?id=73&amp;p=5145" TargetMode="External"/><Relationship Id="rId5" Type="http://schemas.openxmlformats.org/officeDocument/2006/relationships/hyperlink" Target="mailto:nauka-stazhirov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181</TotalTime>
  <Pages>5</Pages>
  <Words>1052</Words>
  <Characters>6001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Дашка</dc:creator>
  <cp:keywords/>
  <dc:description/>
  <cp:lastModifiedBy>НН</cp:lastModifiedBy>
  <cp:revision>62</cp:revision>
  <cp:lastPrinted>2015-12-09T07:35:00Z</cp:lastPrinted>
  <dcterms:created xsi:type="dcterms:W3CDTF">2013-05-17T15:11:00Z</dcterms:created>
  <dcterms:modified xsi:type="dcterms:W3CDTF">2016-01-21T19:29:00Z</dcterms:modified>
</cp:coreProperties>
</file>