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C0FC" w14:textId="1B4B4FE8" w:rsidR="00463B35" w:rsidRDefault="007A6C50" w:rsidP="003F5909">
      <w:pPr>
        <w:pStyle w:val="af"/>
        <w:spacing w:before="360" w:after="120"/>
        <w:ind w:left="57" w:right="57"/>
        <w:jc w:val="center"/>
      </w:pPr>
      <w:r>
        <w:t xml:space="preserve">ПЕРВОЕ </w:t>
      </w:r>
      <w:r w:rsidR="00172EE2" w:rsidRPr="00172EE2">
        <w:t>ИНФОРМАЦИОННОЕ СООБЩЕНИЕ</w:t>
      </w:r>
    </w:p>
    <w:p w14:paraId="11EFD2CD" w14:textId="7204587D" w:rsidR="00857086" w:rsidRDefault="00172EE2" w:rsidP="00DC7956">
      <w:pPr>
        <w:ind w:left="57" w:right="57" w:firstLine="510"/>
        <w:jc w:val="both"/>
      </w:pPr>
      <w:r>
        <w:t>П</w:t>
      </w:r>
      <w:r w:rsidRPr="00172EE2">
        <w:t>риглаша</w:t>
      </w:r>
      <w:r>
        <w:t>ем</w:t>
      </w:r>
      <w:r w:rsidRPr="00172EE2">
        <w:t xml:space="preserve"> </w:t>
      </w:r>
      <w:r w:rsidRPr="00D96424">
        <w:rPr>
          <w:b/>
          <w:bCs/>
        </w:rPr>
        <w:t>школьников</w:t>
      </w:r>
      <w:r w:rsidRPr="00172EE2">
        <w:t xml:space="preserve">, </w:t>
      </w:r>
      <w:r w:rsidRPr="00D96424">
        <w:rPr>
          <w:b/>
          <w:bCs/>
        </w:rPr>
        <w:t>студентов</w:t>
      </w:r>
      <w:r w:rsidRPr="00172EE2">
        <w:t xml:space="preserve">, </w:t>
      </w:r>
      <w:r w:rsidRPr="00D96424">
        <w:rPr>
          <w:b/>
          <w:bCs/>
        </w:rPr>
        <w:t>магистрантов</w:t>
      </w:r>
      <w:r w:rsidRPr="00172EE2">
        <w:t xml:space="preserve">, </w:t>
      </w:r>
      <w:r w:rsidRPr="00D96424">
        <w:rPr>
          <w:b/>
          <w:bCs/>
        </w:rPr>
        <w:t>аспирантов</w:t>
      </w:r>
      <w:r w:rsidRPr="00172EE2">
        <w:t xml:space="preserve">, </w:t>
      </w:r>
      <w:r w:rsidRPr="00D96424">
        <w:rPr>
          <w:b/>
          <w:bCs/>
        </w:rPr>
        <w:t>молодых ученых</w:t>
      </w:r>
      <w:r w:rsidRPr="00172EE2">
        <w:t xml:space="preserve">, </w:t>
      </w:r>
      <w:r w:rsidRPr="00D96424">
        <w:rPr>
          <w:b/>
          <w:bCs/>
        </w:rPr>
        <w:t>преподавателей</w:t>
      </w:r>
      <w:r w:rsidR="00DC7956">
        <w:t xml:space="preserve"> </w:t>
      </w:r>
      <w:r w:rsidRPr="00172EE2">
        <w:t xml:space="preserve">и </w:t>
      </w:r>
      <w:r w:rsidRPr="00D96424">
        <w:rPr>
          <w:b/>
          <w:bCs/>
        </w:rPr>
        <w:t>специалистов</w:t>
      </w:r>
      <w:r w:rsidRPr="00172EE2">
        <w:t xml:space="preserve"> в возрасте </w:t>
      </w:r>
      <w:r w:rsidRPr="00D96424">
        <w:rPr>
          <w:b/>
          <w:bCs/>
        </w:rPr>
        <w:t>до 35 лет</w:t>
      </w:r>
      <w:r w:rsidR="0004069B">
        <w:t xml:space="preserve"> </w:t>
      </w:r>
      <w:r w:rsidR="0004069B" w:rsidRPr="0004069B">
        <w:t>принять участие</w:t>
      </w:r>
      <w:r w:rsidR="0004069B">
        <w:t xml:space="preserve"> в </w:t>
      </w:r>
      <w:r w:rsidR="0004069B" w:rsidRPr="00D96424">
        <w:rPr>
          <w:b/>
          <w:bCs/>
        </w:rPr>
        <w:t>Международной научно-технической молодежной конференции «</w:t>
      </w:r>
      <w:bookmarkStart w:id="0" w:name="_Hlk106653153"/>
      <w:r w:rsidR="0004069B" w:rsidRPr="00D96424">
        <w:rPr>
          <w:b/>
          <w:bCs/>
        </w:rPr>
        <w:t>Перспективные материалы конструкционного</w:t>
      </w:r>
      <w:r w:rsidR="00C70266">
        <w:rPr>
          <w:b/>
          <w:bCs/>
        </w:rPr>
        <w:br/>
      </w:r>
      <w:r w:rsidR="0004069B" w:rsidRPr="00D96424">
        <w:rPr>
          <w:b/>
          <w:bCs/>
        </w:rPr>
        <w:t>и функционального назначения</w:t>
      </w:r>
      <w:bookmarkEnd w:id="0"/>
      <w:r w:rsidR="0004069B" w:rsidRPr="00D96424">
        <w:rPr>
          <w:b/>
          <w:bCs/>
        </w:rPr>
        <w:t>»</w:t>
      </w:r>
      <w:r w:rsidR="0048233E" w:rsidRPr="0048233E">
        <w:rPr>
          <w:b/>
          <w:bCs/>
        </w:rPr>
        <w:t xml:space="preserve"> </w:t>
      </w:r>
      <w:r w:rsidR="0048233E" w:rsidRPr="0048233E">
        <w:t>(</w:t>
      </w:r>
      <w:r w:rsidR="0048233E">
        <w:t>17 по 21 октября 2022 г.</w:t>
      </w:r>
      <w:r w:rsidR="0048233E" w:rsidRPr="0048233E">
        <w:t>)</w:t>
      </w:r>
      <w:r w:rsidRPr="00172EE2">
        <w:t>.</w:t>
      </w:r>
    </w:p>
    <w:p w14:paraId="054FD0C1" w14:textId="0FD54FBA" w:rsidR="0004069B" w:rsidRDefault="0004069B" w:rsidP="007D547D">
      <w:pPr>
        <w:pStyle w:val="af"/>
        <w:spacing w:before="120" w:after="120"/>
        <w:ind w:left="57" w:right="57"/>
        <w:jc w:val="center"/>
      </w:pPr>
      <w:r w:rsidRPr="0004069B">
        <w:t>ОРГАНИЗАТОР</w:t>
      </w:r>
      <w:r w:rsidR="00D96424">
        <w:t>Ы</w:t>
      </w:r>
      <w:r w:rsidRPr="0004069B">
        <w:t xml:space="preserve"> КОНФЕРЕНЦИИ</w:t>
      </w:r>
    </w:p>
    <w:p w14:paraId="4474A33D" w14:textId="7E23DF80" w:rsidR="0004069B" w:rsidRPr="00A83120" w:rsidRDefault="0004069B" w:rsidP="007D547D">
      <w:pPr>
        <w:ind w:left="57" w:right="57"/>
        <w:jc w:val="center"/>
        <w:rPr>
          <w:sz w:val="22"/>
          <w:szCs w:val="22"/>
        </w:rPr>
      </w:pPr>
      <w:r w:rsidRPr="00A83120">
        <w:rPr>
          <w:sz w:val="22"/>
          <w:szCs w:val="22"/>
        </w:rPr>
        <w:t>Томский политехнический университет</w:t>
      </w:r>
      <w:r w:rsidR="00D96424" w:rsidRPr="00A83120">
        <w:rPr>
          <w:sz w:val="22"/>
          <w:szCs w:val="22"/>
        </w:rPr>
        <w:t>, г. Томск, Россия</w:t>
      </w:r>
    </w:p>
    <w:p w14:paraId="5BE46F94" w14:textId="41422929" w:rsidR="00D96424" w:rsidRDefault="00D96424" w:rsidP="007D547D">
      <w:pPr>
        <w:ind w:left="57" w:right="57"/>
        <w:jc w:val="center"/>
        <w:rPr>
          <w:sz w:val="22"/>
          <w:szCs w:val="22"/>
        </w:rPr>
      </w:pPr>
      <w:r w:rsidRPr="00A83120">
        <w:rPr>
          <w:sz w:val="22"/>
          <w:szCs w:val="22"/>
        </w:rPr>
        <w:t>Институт физики прочности и материаловедения СО РАН, г. Томск, Россия</w:t>
      </w:r>
    </w:p>
    <w:p w14:paraId="2231E6E2" w14:textId="364527A0" w:rsidR="00874D18" w:rsidRDefault="00874D18" w:rsidP="007D547D">
      <w:pPr>
        <w:ind w:left="57" w:right="57"/>
        <w:jc w:val="center"/>
        <w:rPr>
          <w:sz w:val="22"/>
          <w:szCs w:val="22"/>
        </w:rPr>
      </w:pPr>
      <w:r w:rsidRPr="00A83120">
        <w:rPr>
          <w:sz w:val="22"/>
          <w:szCs w:val="22"/>
        </w:rPr>
        <w:t xml:space="preserve">Томский </w:t>
      </w:r>
      <w:r>
        <w:rPr>
          <w:sz w:val="22"/>
          <w:szCs w:val="22"/>
        </w:rPr>
        <w:t xml:space="preserve">государственный </w:t>
      </w:r>
      <w:bookmarkStart w:id="1" w:name="_GoBack"/>
      <w:bookmarkEnd w:id="1"/>
      <w:r w:rsidRPr="00A83120">
        <w:rPr>
          <w:sz w:val="22"/>
          <w:szCs w:val="22"/>
        </w:rPr>
        <w:t xml:space="preserve"> университет, г. Томск, Россия</w:t>
      </w:r>
    </w:p>
    <w:p w14:paraId="06DD70F8" w14:textId="56F6D78A" w:rsidR="0004069B" w:rsidRDefault="001E5EF4" w:rsidP="007D547D">
      <w:pPr>
        <w:pStyle w:val="af"/>
        <w:spacing w:before="120" w:after="120"/>
        <w:ind w:left="57" w:right="57"/>
        <w:jc w:val="center"/>
      </w:pPr>
      <w:r w:rsidRPr="001E5EF4">
        <w:t>ОРГАНИЗАЦИОННЫЙ</w:t>
      </w:r>
      <w:r w:rsidR="00C84C21">
        <w:t xml:space="preserve"> И ПРОГРАММНЫЙ</w:t>
      </w:r>
      <w:r w:rsidRPr="001E5EF4">
        <w:t xml:space="preserve"> КОМИТЕТ</w:t>
      </w:r>
      <w:r w:rsidR="00C84C21">
        <w:t>Ы</w:t>
      </w:r>
      <w:r w:rsidRPr="001E5EF4">
        <w:t xml:space="preserve"> КОНФЕРЕНЦИИ</w:t>
      </w:r>
    </w:p>
    <w:p w14:paraId="70D4FAEA" w14:textId="47A2B632" w:rsidR="00C81EC6" w:rsidRPr="00A83120" w:rsidRDefault="00882EB0" w:rsidP="00DC7956">
      <w:pPr>
        <w:ind w:left="57" w:right="57" w:firstLine="510"/>
        <w:jc w:val="both"/>
        <w:rPr>
          <w:sz w:val="22"/>
          <w:szCs w:val="22"/>
        </w:rPr>
      </w:pPr>
      <w:r w:rsidRPr="00A83120">
        <w:rPr>
          <w:sz w:val="22"/>
          <w:szCs w:val="22"/>
        </w:rPr>
        <w:t>Председатель</w:t>
      </w:r>
      <w:r w:rsidR="00C84C21" w:rsidRPr="00A83120">
        <w:rPr>
          <w:sz w:val="22"/>
          <w:szCs w:val="22"/>
        </w:rPr>
        <w:t xml:space="preserve"> </w:t>
      </w:r>
      <w:r w:rsidR="00630EFB" w:rsidRPr="00A83120">
        <w:rPr>
          <w:sz w:val="22"/>
          <w:szCs w:val="22"/>
        </w:rPr>
        <w:t>О</w:t>
      </w:r>
      <w:r w:rsidR="00C84C21" w:rsidRPr="00A83120">
        <w:rPr>
          <w:sz w:val="22"/>
          <w:szCs w:val="22"/>
        </w:rPr>
        <w:t>рганизационного комитета:</w:t>
      </w:r>
      <w:r w:rsidRPr="00A83120">
        <w:rPr>
          <w:sz w:val="22"/>
          <w:szCs w:val="22"/>
        </w:rPr>
        <w:t xml:space="preserve"> </w:t>
      </w:r>
      <w:proofErr w:type="spellStart"/>
      <w:r w:rsidR="00C81EC6" w:rsidRPr="00A83120">
        <w:rPr>
          <w:b/>
          <w:bCs/>
          <w:sz w:val="22"/>
          <w:szCs w:val="22"/>
        </w:rPr>
        <w:t>Буякова</w:t>
      </w:r>
      <w:proofErr w:type="spellEnd"/>
      <w:r w:rsidR="00C84C21" w:rsidRPr="00A83120">
        <w:rPr>
          <w:b/>
          <w:bCs/>
          <w:sz w:val="22"/>
          <w:szCs w:val="22"/>
        </w:rPr>
        <w:t xml:space="preserve"> Светлана Петровна</w:t>
      </w:r>
      <w:r w:rsidR="00C81EC6" w:rsidRPr="00A83120">
        <w:rPr>
          <w:sz w:val="22"/>
          <w:szCs w:val="22"/>
        </w:rPr>
        <w:t xml:space="preserve"> -</w:t>
      </w:r>
      <w:r w:rsidR="007D547D" w:rsidRPr="00A83120">
        <w:rPr>
          <w:sz w:val="22"/>
          <w:szCs w:val="22"/>
        </w:rPr>
        <w:t xml:space="preserve"> д.т.н., </w:t>
      </w:r>
      <w:r w:rsidRPr="00A83120">
        <w:rPr>
          <w:sz w:val="22"/>
          <w:szCs w:val="22"/>
        </w:rPr>
        <w:t xml:space="preserve">зам. директора по научной работе Института физики прочности и материаловедения СО РАН, </w:t>
      </w:r>
      <w:r w:rsidR="00C84C21" w:rsidRPr="00A83120">
        <w:rPr>
          <w:sz w:val="22"/>
          <w:szCs w:val="22"/>
        </w:rPr>
        <w:t>профессор Томского политехнического университета (</w:t>
      </w:r>
      <w:r w:rsidRPr="00A83120">
        <w:rPr>
          <w:sz w:val="22"/>
          <w:szCs w:val="22"/>
        </w:rPr>
        <w:t>г. </w:t>
      </w:r>
      <w:r w:rsidR="00C81EC6" w:rsidRPr="00A83120">
        <w:rPr>
          <w:sz w:val="22"/>
          <w:szCs w:val="22"/>
        </w:rPr>
        <w:t>Томск, Россия</w:t>
      </w:r>
      <w:r w:rsidR="00C84C21" w:rsidRPr="00A83120">
        <w:rPr>
          <w:sz w:val="22"/>
          <w:szCs w:val="22"/>
        </w:rPr>
        <w:t>)</w:t>
      </w:r>
    </w:p>
    <w:p w14:paraId="1E790129" w14:textId="72BE1ADB" w:rsidR="00C84C21" w:rsidRPr="00A83120" w:rsidRDefault="00C84C21" w:rsidP="00DC7956">
      <w:pPr>
        <w:spacing w:before="120"/>
        <w:ind w:left="57" w:right="57" w:firstLine="510"/>
        <w:jc w:val="both"/>
        <w:rPr>
          <w:sz w:val="22"/>
          <w:szCs w:val="22"/>
        </w:rPr>
      </w:pPr>
      <w:r w:rsidRPr="00A83120">
        <w:rPr>
          <w:sz w:val="22"/>
          <w:szCs w:val="22"/>
        </w:rPr>
        <w:t xml:space="preserve">Председатель </w:t>
      </w:r>
      <w:r w:rsidR="00630EFB" w:rsidRPr="00A83120">
        <w:rPr>
          <w:sz w:val="22"/>
          <w:szCs w:val="22"/>
        </w:rPr>
        <w:t>П</w:t>
      </w:r>
      <w:r w:rsidRPr="00A83120">
        <w:rPr>
          <w:sz w:val="22"/>
          <w:szCs w:val="22"/>
        </w:rPr>
        <w:t xml:space="preserve">рограммного комитета: </w:t>
      </w:r>
      <w:proofErr w:type="spellStart"/>
      <w:r w:rsidRPr="00A83120">
        <w:rPr>
          <w:b/>
          <w:bCs/>
          <w:sz w:val="22"/>
          <w:szCs w:val="22"/>
        </w:rPr>
        <w:t>Колубаев</w:t>
      </w:r>
      <w:proofErr w:type="spellEnd"/>
      <w:r w:rsidRPr="00A83120">
        <w:rPr>
          <w:b/>
          <w:bCs/>
          <w:sz w:val="22"/>
          <w:szCs w:val="22"/>
        </w:rPr>
        <w:t xml:space="preserve"> Евгений Александрович</w:t>
      </w:r>
      <w:r w:rsidRPr="00A83120">
        <w:rPr>
          <w:sz w:val="22"/>
          <w:szCs w:val="22"/>
        </w:rPr>
        <w:t xml:space="preserve"> - д.т.н., директор Института физики прочности и материаловедения СО РАН, </w:t>
      </w:r>
      <w:r w:rsidR="00C64A43" w:rsidRPr="00A83120">
        <w:rPr>
          <w:sz w:val="22"/>
          <w:szCs w:val="22"/>
        </w:rPr>
        <w:t xml:space="preserve">профессор Томского политехнического университета </w:t>
      </w:r>
      <w:r w:rsidRPr="00A83120">
        <w:rPr>
          <w:sz w:val="22"/>
          <w:szCs w:val="22"/>
        </w:rPr>
        <w:t>(г. Томск, Россия)</w:t>
      </w:r>
    </w:p>
    <w:p w14:paraId="07431FEE" w14:textId="0E262B17" w:rsidR="00FA51B4" w:rsidRDefault="00630EFB" w:rsidP="00DC7956">
      <w:pPr>
        <w:spacing w:before="120"/>
        <w:ind w:left="57" w:right="57" w:firstLine="510"/>
        <w:jc w:val="both"/>
        <w:rPr>
          <w:sz w:val="22"/>
          <w:szCs w:val="22"/>
        </w:rPr>
      </w:pPr>
      <w:r w:rsidRPr="00A83120">
        <w:rPr>
          <w:sz w:val="22"/>
          <w:szCs w:val="22"/>
        </w:rPr>
        <w:t>Полный список членов Организационного и Программного комитетов конференции доступен</w:t>
      </w:r>
      <w:r w:rsidRPr="00A83120">
        <w:rPr>
          <w:sz w:val="22"/>
          <w:szCs w:val="22"/>
        </w:rPr>
        <w:br/>
        <w:t>для ознакомления на сайте конференции</w:t>
      </w:r>
      <w:r w:rsidR="0048233E">
        <w:rPr>
          <w:sz w:val="22"/>
          <w:szCs w:val="22"/>
        </w:rPr>
        <w:t xml:space="preserve">: </w:t>
      </w:r>
      <w:hyperlink r:id="rId11" w:history="1">
        <w:proofErr w:type="spellStart"/>
        <w:r w:rsidR="0048233E" w:rsidRPr="00DC7956">
          <w:rPr>
            <w:rStyle w:val="af6"/>
            <w:color w:val="1F497D" w:themeColor="text2"/>
            <w:sz w:val="22"/>
            <w:szCs w:val="22"/>
            <w:lang w:val="en-US"/>
          </w:rPr>
          <w:t>mt</w:t>
        </w:r>
        <w:proofErr w:type="spellEnd"/>
        <w:r w:rsidR="0048233E" w:rsidRPr="00DC7956">
          <w:rPr>
            <w:rStyle w:val="af6"/>
            <w:color w:val="1F497D" w:themeColor="text2"/>
            <w:sz w:val="22"/>
            <w:szCs w:val="22"/>
          </w:rPr>
          <w:t>.</w:t>
        </w:r>
        <w:proofErr w:type="spellStart"/>
        <w:r w:rsidR="0048233E" w:rsidRPr="00DC7956">
          <w:rPr>
            <w:rStyle w:val="af6"/>
            <w:color w:val="1F497D" w:themeColor="text2"/>
            <w:sz w:val="22"/>
            <w:szCs w:val="22"/>
            <w:lang w:val="en-US"/>
          </w:rPr>
          <w:t>ifvt</w:t>
        </w:r>
        <w:proofErr w:type="spellEnd"/>
        <w:r w:rsidR="0048233E" w:rsidRPr="00DC7956">
          <w:rPr>
            <w:rStyle w:val="af6"/>
            <w:color w:val="1F497D" w:themeColor="text2"/>
            <w:sz w:val="22"/>
            <w:szCs w:val="22"/>
          </w:rPr>
          <w:t>.</w:t>
        </w:r>
        <w:proofErr w:type="spellStart"/>
        <w:r w:rsidR="0048233E" w:rsidRPr="00DC7956">
          <w:rPr>
            <w:rStyle w:val="af6"/>
            <w:color w:val="1F497D" w:themeColor="text2"/>
            <w:sz w:val="22"/>
            <w:szCs w:val="22"/>
            <w:lang w:val="en-US"/>
          </w:rPr>
          <w:t>tpu</w:t>
        </w:r>
        <w:proofErr w:type="spellEnd"/>
        <w:r w:rsidR="0048233E" w:rsidRPr="00DC7956">
          <w:rPr>
            <w:rStyle w:val="af6"/>
            <w:color w:val="1F497D" w:themeColor="text2"/>
            <w:sz w:val="22"/>
            <w:szCs w:val="22"/>
          </w:rPr>
          <w:t>.</w:t>
        </w:r>
        <w:proofErr w:type="spellStart"/>
        <w:r w:rsidR="0048233E" w:rsidRPr="00DC7956">
          <w:rPr>
            <w:rStyle w:val="af6"/>
            <w:color w:val="1F497D" w:themeColor="text2"/>
            <w:sz w:val="22"/>
            <w:szCs w:val="22"/>
            <w:lang w:val="en-US"/>
          </w:rPr>
          <w:t>ru</w:t>
        </w:r>
        <w:proofErr w:type="spellEnd"/>
      </w:hyperlink>
      <w:r w:rsidRPr="00A83120">
        <w:rPr>
          <w:sz w:val="22"/>
          <w:szCs w:val="22"/>
        </w:rPr>
        <w:t>.</w:t>
      </w:r>
    </w:p>
    <w:p w14:paraId="52CDE305" w14:textId="1A58BB06" w:rsidR="00A83120" w:rsidRDefault="00A83120" w:rsidP="00A83120">
      <w:pPr>
        <w:pStyle w:val="af"/>
        <w:spacing w:before="120" w:after="120"/>
        <w:ind w:left="57" w:right="57"/>
        <w:jc w:val="center"/>
      </w:pPr>
      <w:r w:rsidRPr="00A83120">
        <w:t>НАУЧНАЯ ПРОГРАММА</w:t>
      </w:r>
    </w:p>
    <w:p w14:paraId="705B08E2" w14:textId="552CD524" w:rsidR="00A83120" w:rsidRPr="005905EA" w:rsidRDefault="00A83120" w:rsidP="00DC7956">
      <w:pPr>
        <w:spacing w:before="120"/>
        <w:ind w:left="57" w:right="57" w:firstLine="510"/>
        <w:jc w:val="both"/>
      </w:pPr>
      <w:r w:rsidRPr="005905EA">
        <w:t xml:space="preserve">Международная конференция «Перспективные материалы конструкционного и функционального назначения» призвана рассмотреть состояние научно-исследовательских и практически значимых работ в различных областях материаловедения и технологии материалов по </w:t>
      </w:r>
      <w:r w:rsidRPr="005905EA">
        <w:rPr>
          <w:b/>
          <w:bCs/>
        </w:rPr>
        <w:t>секциям</w:t>
      </w:r>
      <w:r w:rsidRPr="005905EA">
        <w:t>:</w:t>
      </w:r>
    </w:p>
    <w:p w14:paraId="2F6CE8C2" w14:textId="6762315D" w:rsidR="000B595C" w:rsidRDefault="000B595C" w:rsidP="0059058D">
      <w:pPr>
        <w:spacing w:before="60"/>
        <w:ind w:left="284" w:right="57" w:firstLine="284"/>
        <w:jc w:val="both"/>
      </w:pPr>
      <w:r w:rsidRPr="005905EA">
        <w:rPr>
          <w:b/>
          <w:bCs/>
        </w:rPr>
        <w:t>Секция 1</w:t>
      </w:r>
      <w:r w:rsidRPr="005905EA">
        <w:t>. Проблемы надежности конструкционных материалов.</w:t>
      </w:r>
    </w:p>
    <w:p w14:paraId="5024D99C" w14:textId="711D594E" w:rsidR="0059058D" w:rsidRPr="0059058D" w:rsidRDefault="0059058D" w:rsidP="0059058D">
      <w:pPr>
        <w:ind w:left="567" w:right="566"/>
        <w:jc w:val="both"/>
        <w:rPr>
          <w:sz w:val="20"/>
        </w:rPr>
      </w:pPr>
      <w:r w:rsidRPr="0059058D">
        <w:rPr>
          <w:sz w:val="20"/>
        </w:rPr>
        <w:t>Прочность, пластичность и усталостная долговечность материалов</w:t>
      </w:r>
      <w:r>
        <w:rPr>
          <w:sz w:val="20"/>
        </w:rPr>
        <w:t>;</w:t>
      </w:r>
      <w:r w:rsidRPr="0059058D">
        <w:rPr>
          <w:sz w:val="20"/>
        </w:rPr>
        <w:t xml:space="preserve"> </w:t>
      </w:r>
      <w:r>
        <w:rPr>
          <w:sz w:val="20"/>
        </w:rPr>
        <w:t>м</w:t>
      </w:r>
      <w:r w:rsidRPr="0059058D">
        <w:rPr>
          <w:sz w:val="20"/>
        </w:rPr>
        <w:t>етоды исследований, диагностики и ресурсных испытаний материалов</w:t>
      </w:r>
      <w:r>
        <w:rPr>
          <w:sz w:val="20"/>
        </w:rPr>
        <w:t>;</w:t>
      </w:r>
      <w:r w:rsidRPr="0059058D">
        <w:rPr>
          <w:sz w:val="20"/>
        </w:rPr>
        <w:t xml:space="preserve"> </w:t>
      </w:r>
      <w:r>
        <w:rPr>
          <w:sz w:val="20"/>
        </w:rPr>
        <w:t>п</w:t>
      </w:r>
      <w:r w:rsidRPr="0059058D">
        <w:rPr>
          <w:sz w:val="20"/>
        </w:rPr>
        <w:t>роблемы эксплуатации материалов в экстремальных условиях</w:t>
      </w:r>
      <w:r>
        <w:rPr>
          <w:sz w:val="20"/>
        </w:rPr>
        <w:t>;</w:t>
      </w:r>
      <w:r w:rsidRPr="0059058D">
        <w:rPr>
          <w:sz w:val="20"/>
        </w:rPr>
        <w:t xml:space="preserve"> </w:t>
      </w:r>
      <w:r>
        <w:rPr>
          <w:sz w:val="20"/>
        </w:rPr>
        <w:t>с</w:t>
      </w:r>
      <w:r w:rsidRPr="0059058D">
        <w:rPr>
          <w:sz w:val="20"/>
        </w:rPr>
        <w:t>труктурные исследования конструкционных материалов.</w:t>
      </w:r>
    </w:p>
    <w:p w14:paraId="002A1B98" w14:textId="6D573294" w:rsidR="000B595C" w:rsidRDefault="000B595C" w:rsidP="0059058D">
      <w:pPr>
        <w:spacing w:before="60"/>
        <w:ind w:left="284" w:right="57" w:firstLine="284"/>
        <w:jc w:val="both"/>
      </w:pPr>
      <w:r w:rsidRPr="005905EA">
        <w:rPr>
          <w:b/>
          <w:bCs/>
        </w:rPr>
        <w:t>Секция 2.</w:t>
      </w:r>
      <w:r w:rsidRPr="005905EA">
        <w:t xml:space="preserve"> Функциональные материалы.</w:t>
      </w:r>
    </w:p>
    <w:p w14:paraId="036AA49B" w14:textId="2D5E03F5" w:rsidR="0059058D" w:rsidRPr="0059058D" w:rsidRDefault="0059058D" w:rsidP="0059058D">
      <w:pPr>
        <w:ind w:left="567" w:right="566"/>
        <w:jc w:val="both"/>
        <w:rPr>
          <w:sz w:val="20"/>
        </w:rPr>
      </w:pPr>
      <w:r w:rsidRPr="0059058D">
        <w:rPr>
          <w:sz w:val="20"/>
        </w:rPr>
        <w:t>Материалы для возобновляемых источников энергии</w:t>
      </w:r>
      <w:r>
        <w:rPr>
          <w:sz w:val="20"/>
        </w:rPr>
        <w:t>; т</w:t>
      </w:r>
      <w:r w:rsidRPr="0059058D">
        <w:rPr>
          <w:sz w:val="20"/>
        </w:rPr>
        <w:t>ермостойкие и хладостойкие материалы</w:t>
      </w:r>
      <w:r>
        <w:rPr>
          <w:sz w:val="20"/>
        </w:rPr>
        <w:t xml:space="preserve">; </w:t>
      </w:r>
      <w:proofErr w:type="spellStart"/>
      <w:r>
        <w:rPr>
          <w:sz w:val="20"/>
        </w:rPr>
        <w:t>н</w:t>
      </w:r>
      <w:r w:rsidRPr="0059058D">
        <w:rPr>
          <w:sz w:val="20"/>
        </w:rPr>
        <w:t>аноматериалы</w:t>
      </w:r>
      <w:proofErr w:type="spellEnd"/>
      <w:r w:rsidRPr="0059058D">
        <w:rPr>
          <w:sz w:val="20"/>
        </w:rPr>
        <w:t xml:space="preserve"> и технологии получения изделий из них</w:t>
      </w:r>
      <w:r>
        <w:rPr>
          <w:sz w:val="20"/>
        </w:rPr>
        <w:t>; к</w:t>
      </w:r>
      <w:r w:rsidRPr="0059058D">
        <w:rPr>
          <w:sz w:val="20"/>
        </w:rPr>
        <w:t>омпозиционные материалы на металлической, керамической и полимерной основе</w:t>
      </w:r>
      <w:r>
        <w:rPr>
          <w:sz w:val="20"/>
        </w:rPr>
        <w:t>; б</w:t>
      </w:r>
      <w:r w:rsidRPr="0059058D">
        <w:rPr>
          <w:sz w:val="20"/>
        </w:rPr>
        <w:t>иоматериалы</w:t>
      </w:r>
      <w:r>
        <w:rPr>
          <w:sz w:val="20"/>
        </w:rPr>
        <w:t>.</w:t>
      </w:r>
    </w:p>
    <w:p w14:paraId="33F99E1F" w14:textId="2DA23BB9" w:rsidR="006A78D2" w:rsidRDefault="000B595C" w:rsidP="0059058D">
      <w:pPr>
        <w:spacing w:before="60"/>
        <w:ind w:left="284" w:right="57" w:firstLine="284"/>
        <w:jc w:val="both"/>
      </w:pPr>
      <w:r w:rsidRPr="005905EA">
        <w:rPr>
          <w:b/>
          <w:bCs/>
        </w:rPr>
        <w:t>Секция 3.</w:t>
      </w:r>
      <w:r w:rsidRPr="005905EA">
        <w:t xml:space="preserve"> Модификация поверхности.</w:t>
      </w:r>
    </w:p>
    <w:p w14:paraId="00D9A07E" w14:textId="09C47D50" w:rsidR="0059058D" w:rsidRPr="0059058D" w:rsidRDefault="0059058D" w:rsidP="0059058D">
      <w:pPr>
        <w:ind w:left="567" w:right="566"/>
        <w:jc w:val="both"/>
        <w:rPr>
          <w:sz w:val="20"/>
        </w:rPr>
      </w:pPr>
      <w:r w:rsidRPr="0059058D">
        <w:rPr>
          <w:sz w:val="20"/>
        </w:rPr>
        <w:t>Методы модифицирования поверхности; структура и свойства покрытий полифункционального назначения; технологии поверхностной обработки материалов.</w:t>
      </w:r>
    </w:p>
    <w:p w14:paraId="5520D6E2" w14:textId="3648BE0D" w:rsidR="000829DA" w:rsidRDefault="0048233E" w:rsidP="00DC7956">
      <w:pPr>
        <w:spacing w:before="120"/>
        <w:ind w:left="0" w:right="57" w:firstLine="510"/>
        <w:jc w:val="both"/>
      </w:pPr>
      <w:r w:rsidRPr="0048233E">
        <w:t>Также для</w:t>
      </w:r>
      <w:r>
        <w:rPr>
          <w:b/>
          <w:bCs/>
        </w:rPr>
        <w:t xml:space="preserve"> </w:t>
      </w:r>
      <w:r w:rsidRPr="0048233E">
        <w:t>участников</w:t>
      </w:r>
      <w:r>
        <w:t xml:space="preserve"> пройдет </w:t>
      </w:r>
      <w:r>
        <w:rPr>
          <w:b/>
          <w:bCs/>
        </w:rPr>
        <w:t>М</w:t>
      </w:r>
      <w:r w:rsidRPr="000829DA">
        <w:rPr>
          <w:b/>
          <w:bCs/>
        </w:rPr>
        <w:t xml:space="preserve">олодежная школа </w:t>
      </w:r>
      <w:r w:rsidR="000829DA">
        <w:t>«</w:t>
      </w:r>
      <w:r>
        <w:t>Я в мире науки о материалах передовых технологий</w:t>
      </w:r>
      <w:r w:rsidR="000829DA">
        <w:t>»</w:t>
      </w:r>
      <w:r>
        <w:t>:</w:t>
      </w:r>
    </w:p>
    <w:p w14:paraId="67E08EE4" w14:textId="2A39533D" w:rsidR="000829DA" w:rsidRDefault="000829DA" w:rsidP="00DC7956">
      <w:pPr>
        <w:tabs>
          <w:tab w:val="left" w:pos="851"/>
        </w:tabs>
        <w:ind w:left="284" w:right="57" w:firstLine="283"/>
        <w:jc w:val="both"/>
      </w:pPr>
      <w:r>
        <w:t>•</w:t>
      </w:r>
      <w:r>
        <w:tab/>
        <w:t>Мастер-классы ученых «Просто о сложном»</w:t>
      </w:r>
    </w:p>
    <w:p w14:paraId="2CD6A529" w14:textId="1AD6C66B" w:rsidR="000829DA" w:rsidRDefault="000829DA" w:rsidP="00DC7956">
      <w:pPr>
        <w:tabs>
          <w:tab w:val="left" w:pos="851"/>
        </w:tabs>
        <w:ind w:left="284" w:right="57" w:firstLine="283"/>
        <w:jc w:val="both"/>
      </w:pPr>
      <w:r>
        <w:t>•</w:t>
      </w:r>
      <w:r>
        <w:tab/>
        <w:t xml:space="preserve">Мастерская «Практика публичных выступлений в формате TED </w:t>
      </w:r>
      <w:proofErr w:type="spellStart"/>
      <w:r>
        <w:t>talks</w:t>
      </w:r>
      <w:proofErr w:type="spellEnd"/>
      <w:r>
        <w:t>»</w:t>
      </w:r>
    </w:p>
    <w:p w14:paraId="2F53E2F9" w14:textId="3D42D3B8" w:rsidR="000829DA" w:rsidRPr="005905EA" w:rsidRDefault="000829DA" w:rsidP="00DC7956">
      <w:pPr>
        <w:tabs>
          <w:tab w:val="left" w:pos="851"/>
        </w:tabs>
        <w:ind w:left="284" w:right="57" w:firstLine="283"/>
        <w:jc w:val="both"/>
      </w:pPr>
      <w:r>
        <w:t>•</w:t>
      </w:r>
      <w:r>
        <w:tab/>
        <w:t>Конкурс докладов</w:t>
      </w:r>
      <w:r w:rsidR="0048233E">
        <w:t xml:space="preserve"> школьников</w:t>
      </w:r>
      <w:r>
        <w:t xml:space="preserve"> «Я в мире науки о материалах передовых технологий»</w:t>
      </w:r>
    </w:p>
    <w:p w14:paraId="748BAE34" w14:textId="20984944" w:rsidR="000B595C" w:rsidRDefault="000B595C" w:rsidP="00DC7956">
      <w:pPr>
        <w:spacing w:before="120"/>
        <w:ind w:left="57" w:right="57" w:firstLine="510"/>
        <w:jc w:val="both"/>
      </w:pPr>
      <w:r w:rsidRPr="005905EA">
        <w:t>Научная программа конференции будет включать пленарные (30 мин</w:t>
      </w:r>
      <w:r w:rsidR="005905EA" w:rsidRPr="005905EA">
        <w:t>.</w:t>
      </w:r>
      <w:r w:rsidRPr="005905EA">
        <w:t>), устные (10 мин</w:t>
      </w:r>
      <w:r w:rsidR="005905EA" w:rsidRPr="005905EA">
        <w:t>.</w:t>
      </w:r>
      <w:r w:rsidRPr="005905EA">
        <w:t>)</w:t>
      </w:r>
      <w:r w:rsidR="00412A79">
        <w:t>, стендовые</w:t>
      </w:r>
      <w:r w:rsidRPr="005905EA">
        <w:t xml:space="preserve"> доклады и лекции ведущих ученых. Лучшие доклады будут отмечены дипломами.</w:t>
      </w:r>
    </w:p>
    <w:p w14:paraId="2034EB6A" w14:textId="6499143E" w:rsidR="00A83120" w:rsidRPr="005905EA" w:rsidRDefault="000B595C" w:rsidP="00DC7956">
      <w:pPr>
        <w:spacing w:before="120"/>
        <w:ind w:left="57" w:right="57" w:firstLine="510"/>
        <w:jc w:val="both"/>
      </w:pPr>
      <w:r w:rsidRPr="005905EA">
        <w:t>Для иногородних студентов и аспирантов предусмотрена заочная форм</w:t>
      </w:r>
      <w:r w:rsidR="006310BD">
        <w:t>а</w:t>
      </w:r>
      <w:r w:rsidRPr="005905EA">
        <w:t xml:space="preserve"> участия</w:t>
      </w:r>
      <w:r w:rsidR="006310BD">
        <w:t>, дистанционная форма будет организована при достаточном количестве заявок на данный формат участия.</w:t>
      </w:r>
    </w:p>
    <w:p w14:paraId="63707133" w14:textId="6A0FDFEC" w:rsidR="00A83120" w:rsidRDefault="005905EA" w:rsidP="00DC7956">
      <w:pPr>
        <w:spacing w:before="120"/>
        <w:ind w:left="57" w:right="57" w:firstLine="510"/>
        <w:jc w:val="both"/>
      </w:pPr>
      <w:r w:rsidRPr="005905EA">
        <w:rPr>
          <w:b/>
          <w:bCs/>
        </w:rPr>
        <w:lastRenderedPageBreak/>
        <w:t>Рабочие языки конференции</w:t>
      </w:r>
      <w:r w:rsidRPr="005905EA">
        <w:t xml:space="preserve">: русский и </w:t>
      </w:r>
      <w:r w:rsidRPr="00C70266">
        <w:t>английский</w:t>
      </w:r>
      <w:r w:rsidRPr="005905EA">
        <w:t>.</w:t>
      </w:r>
    </w:p>
    <w:p w14:paraId="3F210E9D" w14:textId="729696D0" w:rsidR="00412A79" w:rsidRDefault="005905EA" w:rsidP="00DC7956">
      <w:pPr>
        <w:spacing w:before="120"/>
        <w:ind w:left="57" w:right="57" w:firstLine="510"/>
        <w:jc w:val="both"/>
      </w:pPr>
      <w:r>
        <w:t xml:space="preserve">Заявки на участие в конференции принимаются на сайте конференции </w:t>
      </w:r>
      <w:hyperlink r:id="rId12" w:history="1">
        <w:proofErr w:type="spellStart"/>
        <w:r w:rsidR="00DC7956" w:rsidRPr="00DC7956">
          <w:rPr>
            <w:rStyle w:val="af6"/>
            <w:color w:val="1F497D" w:themeColor="text2"/>
            <w:lang w:val="en-US"/>
          </w:rPr>
          <w:t>mt</w:t>
        </w:r>
        <w:proofErr w:type="spellEnd"/>
        <w:r w:rsidR="00DC7956" w:rsidRPr="00DC7956">
          <w:rPr>
            <w:rStyle w:val="af6"/>
            <w:color w:val="1F497D" w:themeColor="text2"/>
          </w:rPr>
          <w:t>.</w:t>
        </w:r>
        <w:proofErr w:type="spellStart"/>
        <w:r w:rsidR="00DC7956" w:rsidRPr="00DC7956">
          <w:rPr>
            <w:rStyle w:val="af6"/>
            <w:color w:val="1F497D" w:themeColor="text2"/>
            <w:lang w:val="en-US"/>
          </w:rPr>
          <w:t>ifvt</w:t>
        </w:r>
        <w:proofErr w:type="spellEnd"/>
        <w:r w:rsidR="00DC7956" w:rsidRPr="00DC7956">
          <w:rPr>
            <w:rStyle w:val="af6"/>
            <w:color w:val="1F497D" w:themeColor="text2"/>
          </w:rPr>
          <w:t>.</w:t>
        </w:r>
        <w:proofErr w:type="spellStart"/>
        <w:r w:rsidR="00DC7956" w:rsidRPr="00DC7956">
          <w:rPr>
            <w:rStyle w:val="af6"/>
            <w:color w:val="1F497D" w:themeColor="text2"/>
            <w:lang w:val="en-US"/>
          </w:rPr>
          <w:t>tpu</w:t>
        </w:r>
        <w:proofErr w:type="spellEnd"/>
        <w:r w:rsidR="00DC7956" w:rsidRPr="00DC7956">
          <w:rPr>
            <w:rStyle w:val="af6"/>
            <w:color w:val="1F497D" w:themeColor="text2"/>
          </w:rPr>
          <w:t>.</w:t>
        </w:r>
        <w:proofErr w:type="spellStart"/>
        <w:r w:rsidR="00DC7956" w:rsidRPr="00DC7956">
          <w:rPr>
            <w:rStyle w:val="af6"/>
            <w:color w:val="1F497D" w:themeColor="text2"/>
            <w:lang w:val="en-US"/>
          </w:rPr>
          <w:t>ru</w:t>
        </w:r>
        <w:proofErr w:type="spellEnd"/>
      </w:hyperlink>
      <w:r>
        <w:t>.</w:t>
      </w:r>
    </w:p>
    <w:p w14:paraId="38766F45" w14:textId="598A47C9" w:rsidR="00A35328" w:rsidRDefault="00A35328" w:rsidP="00A35328">
      <w:pPr>
        <w:spacing w:before="120"/>
        <w:ind w:left="57" w:right="57" w:firstLine="510"/>
        <w:jc w:val="both"/>
        <w:rPr>
          <w:b/>
          <w:bCs/>
          <w:color w:val="1F497D" w:themeColor="text2"/>
        </w:rPr>
      </w:pPr>
      <w:r w:rsidRPr="001C52D1">
        <w:t xml:space="preserve">Для участия в </w:t>
      </w:r>
      <w:r w:rsidR="006310BD">
        <w:t>Мастерской и мастер-классах</w:t>
      </w:r>
      <w:r>
        <w:t xml:space="preserve"> необходимо пройти</w:t>
      </w:r>
      <w:r w:rsidR="006310BD">
        <w:t xml:space="preserve"> </w:t>
      </w:r>
      <w:r w:rsidR="006533BA">
        <w:t>дополните</w:t>
      </w:r>
      <w:r w:rsidR="006310BD">
        <w:t>льную</w:t>
      </w:r>
      <w:r>
        <w:t xml:space="preserve"> </w:t>
      </w:r>
      <w:hyperlink r:id="rId13" w:history="1">
        <w:r w:rsidRPr="00392653">
          <w:rPr>
            <w:rStyle w:val="af6"/>
            <w:color w:val="1F497D" w:themeColor="text2"/>
          </w:rPr>
          <w:t>регистрацию</w:t>
        </w:r>
      </w:hyperlink>
      <w:r>
        <w:t>.</w:t>
      </w:r>
      <w:r w:rsidR="00125209" w:rsidRPr="00125209">
        <w:rPr>
          <w:noProof/>
          <w:lang w:eastAsia="ru-RU"/>
        </w:rPr>
        <w:t xml:space="preserve"> </w:t>
      </w:r>
    </w:p>
    <w:p w14:paraId="0290F408" w14:textId="0DB6CA2A" w:rsidR="00412A79" w:rsidRPr="00412A79" w:rsidRDefault="00412A79" w:rsidP="00412A79">
      <w:pPr>
        <w:spacing w:before="120"/>
        <w:ind w:left="57" w:right="57"/>
        <w:jc w:val="center"/>
        <w:rPr>
          <w:b/>
          <w:bCs/>
          <w:color w:val="1F497D" w:themeColor="text2"/>
        </w:rPr>
      </w:pPr>
      <w:r w:rsidRPr="00412A79">
        <w:rPr>
          <w:b/>
          <w:bCs/>
          <w:color w:val="1F497D" w:themeColor="text2"/>
        </w:rPr>
        <w:t>ПУБЛИКАЦИЯ ТРУДОВ</w:t>
      </w:r>
    </w:p>
    <w:p w14:paraId="1A9ADF6C" w14:textId="31F4B5B2" w:rsidR="00074D2C" w:rsidRDefault="00074D2C" w:rsidP="00DC7956">
      <w:pPr>
        <w:spacing w:before="120"/>
        <w:ind w:left="57" w:right="57" w:firstLine="510"/>
        <w:jc w:val="both"/>
      </w:pPr>
      <w:r>
        <w:t>По итогам работы конференции будут выпущены сборники:</w:t>
      </w:r>
    </w:p>
    <w:p w14:paraId="4279FAC4" w14:textId="6D3D2946" w:rsidR="00074D2C" w:rsidRDefault="00074D2C" w:rsidP="00DC7956">
      <w:pPr>
        <w:pStyle w:val="af7"/>
        <w:numPr>
          <w:ilvl w:val="0"/>
          <w:numId w:val="4"/>
        </w:numPr>
        <w:spacing w:before="120"/>
        <w:ind w:right="57" w:hanging="153"/>
        <w:jc w:val="both"/>
      </w:pPr>
      <w:r>
        <w:t>Электронный сборник докладов конференции, индексируемый базой РИНЦ, будет размещен</w:t>
      </w:r>
      <w:r w:rsidR="00C70266">
        <w:br/>
      </w:r>
      <w:r>
        <w:t>на сайте конференции;</w:t>
      </w:r>
    </w:p>
    <w:p w14:paraId="5C960472" w14:textId="7A2217A0" w:rsidR="00074D2C" w:rsidRDefault="00074D2C" w:rsidP="00E139BD">
      <w:pPr>
        <w:pStyle w:val="af7"/>
        <w:numPr>
          <w:ilvl w:val="0"/>
          <w:numId w:val="4"/>
        </w:numPr>
        <w:spacing w:before="120"/>
        <w:ind w:right="57" w:hanging="153"/>
        <w:jc w:val="both"/>
      </w:pPr>
      <w:r>
        <w:t xml:space="preserve">Сборник полнотекстовых статей на английском языке в журнале, индексируемом в БД </w:t>
      </w:r>
      <w:proofErr w:type="spellStart"/>
      <w:r>
        <w:t>Scopus</w:t>
      </w:r>
      <w:proofErr w:type="spellEnd"/>
      <w:r w:rsidR="00C70266">
        <w:br/>
      </w:r>
      <w:r w:rsidR="00E139BD">
        <w:t xml:space="preserve">и </w:t>
      </w:r>
      <w:proofErr w:type="spellStart"/>
      <w:r w:rsidR="00E139BD">
        <w:t>Web</w:t>
      </w:r>
      <w:proofErr w:type="spellEnd"/>
      <w:r w:rsidR="00E139BD">
        <w:t xml:space="preserve"> </w:t>
      </w:r>
      <w:r w:rsidR="00E139BD">
        <w:rPr>
          <w:lang w:val="en-US"/>
        </w:rPr>
        <w:t>o</w:t>
      </w:r>
      <w:r w:rsidR="00E139BD">
        <w:t xml:space="preserve">f </w:t>
      </w:r>
      <w:proofErr w:type="spellStart"/>
      <w:r w:rsidR="00E139BD">
        <w:t>Science</w:t>
      </w:r>
      <w:proofErr w:type="spellEnd"/>
      <w:r w:rsidR="00E139BD">
        <w:t xml:space="preserve"> </w:t>
      </w:r>
      <w:r>
        <w:t>(по желанию авторов)</w:t>
      </w:r>
      <w:r w:rsidR="00C64A43">
        <w:t>.</w:t>
      </w:r>
    </w:p>
    <w:p w14:paraId="348A52BD" w14:textId="3F70CBEA" w:rsidR="00074D2C" w:rsidRDefault="00074D2C" w:rsidP="00DC7956">
      <w:pPr>
        <w:spacing w:before="120"/>
        <w:ind w:left="66" w:right="57" w:firstLine="501"/>
        <w:jc w:val="both"/>
      </w:pPr>
      <w:r w:rsidRPr="00074D2C">
        <w:t>Материалы, поступившие позднее установленного срока, представленные с нарушением предъявленных требований, либо не содержащие достаточной научной новизны (носящие реферативный характер) к публикации не принимаются</w:t>
      </w:r>
      <w:r w:rsidR="00E139BD">
        <w:t>.</w:t>
      </w:r>
    </w:p>
    <w:p w14:paraId="54D1753E" w14:textId="22F4EC9B" w:rsidR="00074D2C" w:rsidRDefault="00074D2C" w:rsidP="00074D2C">
      <w:pPr>
        <w:spacing w:before="120"/>
        <w:ind w:left="57" w:right="57"/>
        <w:jc w:val="center"/>
      </w:pPr>
      <w:r w:rsidRPr="00074D2C">
        <w:rPr>
          <w:b/>
          <w:bCs/>
          <w:color w:val="1F497D" w:themeColor="text2"/>
        </w:rPr>
        <w:t>ОРГАНИЗАЦИОННЫЙ ВЗНОС</w:t>
      </w:r>
    </w:p>
    <w:p w14:paraId="0C8D430A" w14:textId="22D12F28" w:rsidR="00074D2C" w:rsidRDefault="00074D2C" w:rsidP="005E249E">
      <w:pPr>
        <w:spacing w:before="120"/>
        <w:ind w:left="57" w:right="57" w:firstLine="510"/>
        <w:jc w:val="both"/>
      </w:pPr>
      <w:r>
        <w:t xml:space="preserve">После получения </w:t>
      </w:r>
      <w:r w:rsidRPr="005E249E">
        <w:rPr>
          <w:b/>
          <w:bCs/>
        </w:rPr>
        <w:t>уведомления</w:t>
      </w:r>
      <w:r>
        <w:t xml:space="preserve"> </w:t>
      </w:r>
      <w:r w:rsidRPr="005E249E">
        <w:rPr>
          <w:b/>
          <w:bCs/>
        </w:rPr>
        <w:t>о принятии доклада</w:t>
      </w:r>
      <w:r>
        <w:t xml:space="preserve"> участнику конференции необходимо</w:t>
      </w:r>
      <w:r w:rsidR="00C70266">
        <w:br/>
      </w:r>
      <w:r w:rsidRPr="00074D2C">
        <w:rPr>
          <w:b/>
          <w:bCs/>
        </w:rPr>
        <w:t>до 15 сентября 2022 г.</w:t>
      </w:r>
      <w:r>
        <w:t xml:space="preserve"> оплатить </w:t>
      </w:r>
      <w:r w:rsidRPr="00074D2C">
        <w:rPr>
          <w:b/>
          <w:bCs/>
        </w:rPr>
        <w:t>оргвзнос</w:t>
      </w:r>
      <w:r>
        <w:t xml:space="preserve"> в размере:</w:t>
      </w:r>
    </w:p>
    <w:p w14:paraId="2BE194B8" w14:textId="59AAA074" w:rsidR="00074D2C" w:rsidRDefault="001C52D1" w:rsidP="001C52D1">
      <w:pPr>
        <w:ind w:left="426" w:right="57" w:firstLine="141"/>
        <w:jc w:val="both"/>
      </w:pPr>
      <w:r w:rsidRPr="001C52D1">
        <w:rPr>
          <w:b/>
          <w:bCs/>
          <w:color w:val="1F497D" w:themeColor="text2"/>
        </w:rPr>
        <w:t>2000 руб.</w:t>
      </w:r>
      <w:r>
        <w:t xml:space="preserve"> - с</w:t>
      </w:r>
      <w:r w:rsidR="00074D2C">
        <w:t>туденты, магистранты</w:t>
      </w:r>
      <w:r>
        <w:t>;</w:t>
      </w:r>
    </w:p>
    <w:p w14:paraId="08131770" w14:textId="389F2CF8" w:rsidR="00074D2C" w:rsidRDefault="001C52D1" w:rsidP="001C52D1">
      <w:pPr>
        <w:ind w:left="417" w:right="57" w:firstLine="141"/>
        <w:jc w:val="both"/>
      </w:pPr>
      <w:r w:rsidRPr="001C52D1">
        <w:rPr>
          <w:b/>
          <w:bCs/>
          <w:color w:val="1F497D" w:themeColor="text2"/>
        </w:rPr>
        <w:t>2500 руб.</w:t>
      </w:r>
      <w:r w:rsidRPr="001C52D1">
        <w:rPr>
          <w:color w:val="1F497D" w:themeColor="text2"/>
        </w:rPr>
        <w:t xml:space="preserve"> </w:t>
      </w:r>
      <w:r>
        <w:t>-  а</w:t>
      </w:r>
      <w:r w:rsidR="00074D2C">
        <w:t>спиранты, молодые ученые</w:t>
      </w:r>
      <w:r>
        <w:t>;</w:t>
      </w:r>
    </w:p>
    <w:p w14:paraId="143E1C41" w14:textId="1CAC835E" w:rsidR="005E249E" w:rsidRDefault="001C52D1" w:rsidP="001C52D1">
      <w:pPr>
        <w:ind w:left="417" w:right="57" w:firstLine="141"/>
        <w:jc w:val="both"/>
      </w:pPr>
      <w:r w:rsidRPr="001C52D1">
        <w:rPr>
          <w:b/>
          <w:bCs/>
          <w:color w:val="1F497D" w:themeColor="text2"/>
        </w:rPr>
        <w:t>1500 руб.</w:t>
      </w:r>
      <w:r w:rsidRPr="001C52D1">
        <w:rPr>
          <w:color w:val="1F497D" w:themeColor="text2"/>
        </w:rPr>
        <w:t xml:space="preserve"> </w:t>
      </w:r>
      <w:r>
        <w:t xml:space="preserve">- </w:t>
      </w:r>
      <w:r w:rsidR="005E249E">
        <w:t>заочно</w:t>
      </w:r>
      <w:r>
        <w:t>е</w:t>
      </w:r>
      <w:r w:rsidR="005E249E">
        <w:t xml:space="preserve"> участи</w:t>
      </w:r>
      <w:r>
        <w:t>е.</w:t>
      </w:r>
    </w:p>
    <w:p w14:paraId="3E833E80" w14:textId="65FE50BD" w:rsidR="004C55B7" w:rsidRDefault="004C55B7" w:rsidP="00A35328">
      <w:pPr>
        <w:spacing w:before="120"/>
        <w:ind w:left="57" w:right="57" w:firstLine="510"/>
        <w:jc w:val="both"/>
      </w:pPr>
      <w:r>
        <w:t xml:space="preserve">От оплаты </w:t>
      </w:r>
      <w:proofErr w:type="spellStart"/>
      <w:r>
        <w:t>оргвзноса</w:t>
      </w:r>
      <w:proofErr w:type="spellEnd"/>
      <w:r>
        <w:t xml:space="preserve"> освобождаются: все </w:t>
      </w:r>
      <w:r w:rsidR="00C64A43">
        <w:t>школьники-участники конференции</w:t>
      </w:r>
      <w:r>
        <w:t>.</w:t>
      </w:r>
      <w:r w:rsidR="001C52D1">
        <w:t xml:space="preserve"> Участие</w:t>
      </w:r>
      <w:r w:rsidR="00C64A43">
        <w:br/>
      </w:r>
      <w:r w:rsidR="001C52D1">
        <w:t xml:space="preserve">в молодежной школе – </w:t>
      </w:r>
      <w:r w:rsidR="001C52D1" w:rsidRPr="001C52D1">
        <w:rPr>
          <w:b/>
          <w:bCs/>
        </w:rPr>
        <w:t>бесплатное</w:t>
      </w:r>
      <w:r w:rsidR="001C52D1">
        <w:t>.</w:t>
      </w:r>
    </w:p>
    <w:p w14:paraId="795D52AF" w14:textId="76883C7E" w:rsidR="00074D2C" w:rsidRDefault="00074D2C" w:rsidP="00A35328">
      <w:pPr>
        <w:spacing w:before="120"/>
        <w:ind w:left="57" w:right="57" w:firstLine="510"/>
        <w:jc w:val="both"/>
      </w:pPr>
      <w:r>
        <w:t xml:space="preserve">Величина организационного взноса определяется статусом непосредственного участника конференции (докладчика). Оргвзнос оплачивается за </w:t>
      </w:r>
      <w:r w:rsidR="002369BF" w:rsidRPr="002369BF">
        <w:t>каждого участника</w:t>
      </w:r>
      <w:r w:rsidR="005E249E">
        <w:t xml:space="preserve"> - в случае очного участия</w:t>
      </w:r>
      <w:r>
        <w:t>,</w:t>
      </w:r>
      <w:r w:rsidR="00C70266">
        <w:br/>
      </w:r>
      <w:r>
        <w:t xml:space="preserve">за </w:t>
      </w:r>
      <w:r w:rsidR="002369BF" w:rsidRPr="002369BF">
        <w:t>каждый доклад</w:t>
      </w:r>
      <w:r w:rsidR="002369BF">
        <w:t xml:space="preserve"> - в случае заочного</w:t>
      </w:r>
      <w:r w:rsidR="001C52D1">
        <w:t>/дистанционного</w:t>
      </w:r>
      <w:r w:rsidR="002369BF">
        <w:t xml:space="preserve"> участия</w:t>
      </w:r>
      <w:r>
        <w:t>.</w:t>
      </w:r>
    </w:p>
    <w:p w14:paraId="0C39F339" w14:textId="1A083369" w:rsidR="00074D2C" w:rsidRDefault="002369BF" w:rsidP="00A35328">
      <w:pPr>
        <w:spacing w:before="120"/>
        <w:ind w:left="57" w:right="57" w:firstLine="510"/>
        <w:jc w:val="both"/>
      </w:pPr>
      <w:r>
        <w:t>Все докладчики получат с</w:t>
      </w:r>
      <w:r w:rsidR="00074D2C">
        <w:t>ертификат участия в электронном виде бесплатно</w:t>
      </w:r>
      <w:r>
        <w:t xml:space="preserve">. Возможно получение печатного сертификата по заявке докладчика, стоимость - </w:t>
      </w:r>
      <w:r w:rsidR="00074D2C">
        <w:t>250 рублей.</w:t>
      </w:r>
    </w:p>
    <w:p w14:paraId="6A773984" w14:textId="1107AF71" w:rsidR="0059058D" w:rsidRDefault="0059058D" w:rsidP="0059058D">
      <w:pPr>
        <w:spacing w:before="120"/>
        <w:ind w:left="57" w:right="57" w:firstLine="510"/>
        <w:jc w:val="both"/>
      </w:pPr>
      <w:r>
        <w:t xml:space="preserve">Стоимость участия с публикацией в журнале, индексируемом в БД </w:t>
      </w:r>
      <w:proofErr w:type="spellStart"/>
      <w:r>
        <w:t>Scopus</w:t>
      </w:r>
      <w:proofErr w:type="spellEnd"/>
      <w:r>
        <w:t xml:space="preserve"> и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, будет сообщена в следующем информационном письме.</w:t>
      </w:r>
    </w:p>
    <w:p w14:paraId="4C9F3582" w14:textId="77AEB805" w:rsidR="00074D2C" w:rsidRPr="00F27276" w:rsidRDefault="00F27276" w:rsidP="00F27276">
      <w:pPr>
        <w:spacing w:before="120" w:after="120"/>
        <w:ind w:left="57" w:right="57"/>
        <w:jc w:val="center"/>
        <w:rPr>
          <w:b/>
          <w:bCs/>
          <w:color w:val="1F497D" w:themeColor="text2"/>
        </w:rPr>
      </w:pPr>
      <w:r w:rsidRPr="00F27276">
        <w:rPr>
          <w:b/>
          <w:bCs/>
          <w:color w:val="1F497D" w:themeColor="text2"/>
        </w:rPr>
        <w:t>КЛЮЧЕВЫЕ ДАТЫ</w:t>
      </w:r>
    </w:p>
    <w:p w14:paraId="09F293DC" w14:textId="356E215B" w:rsidR="00F27276" w:rsidRDefault="00F27276" w:rsidP="00A35328">
      <w:pPr>
        <w:ind w:left="57" w:right="57" w:firstLine="510"/>
        <w:jc w:val="both"/>
      </w:pPr>
      <w:r w:rsidRPr="00A35328">
        <w:rPr>
          <w:b/>
          <w:bCs/>
          <w:color w:val="1F497D" w:themeColor="text2"/>
        </w:rPr>
        <w:t xml:space="preserve">1 </w:t>
      </w:r>
      <w:r w:rsidR="007811CF" w:rsidRPr="00A35328">
        <w:rPr>
          <w:b/>
          <w:bCs/>
          <w:color w:val="1F497D" w:themeColor="text2"/>
        </w:rPr>
        <w:t>апреля</w:t>
      </w:r>
      <w:r w:rsidRPr="00A35328">
        <w:rPr>
          <w:b/>
          <w:bCs/>
          <w:color w:val="1F497D" w:themeColor="text2"/>
        </w:rPr>
        <w:t xml:space="preserve"> 20</w:t>
      </w:r>
      <w:r w:rsidR="007811CF" w:rsidRPr="00A35328">
        <w:rPr>
          <w:b/>
          <w:bCs/>
          <w:color w:val="1F497D" w:themeColor="text2"/>
        </w:rPr>
        <w:t>22</w:t>
      </w:r>
      <w:r w:rsidRPr="00A35328">
        <w:rPr>
          <w:b/>
          <w:bCs/>
          <w:color w:val="1F497D" w:themeColor="text2"/>
        </w:rPr>
        <w:t xml:space="preserve"> г.</w:t>
      </w:r>
      <w:r w:rsidRPr="00A35328">
        <w:rPr>
          <w:color w:val="1F497D" w:themeColor="text2"/>
        </w:rPr>
        <w:t xml:space="preserve"> </w:t>
      </w:r>
      <w:r>
        <w:t xml:space="preserve">– открытие </w:t>
      </w:r>
      <w:proofErr w:type="spellStart"/>
      <w:r>
        <w:t>Online</w:t>
      </w:r>
      <w:proofErr w:type="spellEnd"/>
      <w:r>
        <w:t xml:space="preserve">-регистрации на сайте конференции </w:t>
      </w:r>
      <w:hyperlink r:id="rId14" w:history="1">
        <w:proofErr w:type="spellStart"/>
        <w:r w:rsidR="002369BF" w:rsidRPr="00DC7956">
          <w:rPr>
            <w:rStyle w:val="af6"/>
            <w:color w:val="1F497D" w:themeColor="text2"/>
            <w:lang w:val="en-US"/>
          </w:rPr>
          <w:t>mt</w:t>
        </w:r>
        <w:proofErr w:type="spellEnd"/>
        <w:r w:rsidR="002369BF" w:rsidRPr="00DC7956">
          <w:rPr>
            <w:rStyle w:val="af6"/>
            <w:color w:val="1F497D" w:themeColor="text2"/>
          </w:rPr>
          <w:t>.</w:t>
        </w:r>
        <w:proofErr w:type="spellStart"/>
        <w:r w:rsidR="002369BF" w:rsidRPr="00DC7956">
          <w:rPr>
            <w:rStyle w:val="af6"/>
            <w:color w:val="1F497D" w:themeColor="text2"/>
            <w:lang w:val="en-US"/>
          </w:rPr>
          <w:t>ifvt</w:t>
        </w:r>
        <w:proofErr w:type="spellEnd"/>
        <w:r w:rsidR="002369BF" w:rsidRPr="00DC7956">
          <w:rPr>
            <w:rStyle w:val="af6"/>
            <w:color w:val="1F497D" w:themeColor="text2"/>
          </w:rPr>
          <w:t>.</w:t>
        </w:r>
        <w:proofErr w:type="spellStart"/>
        <w:r w:rsidR="002369BF" w:rsidRPr="00DC7956">
          <w:rPr>
            <w:rStyle w:val="af6"/>
            <w:color w:val="1F497D" w:themeColor="text2"/>
            <w:lang w:val="en-US"/>
          </w:rPr>
          <w:t>tpu</w:t>
        </w:r>
        <w:proofErr w:type="spellEnd"/>
        <w:r w:rsidR="002369BF" w:rsidRPr="00DC7956">
          <w:rPr>
            <w:rStyle w:val="af6"/>
            <w:color w:val="1F497D" w:themeColor="text2"/>
          </w:rPr>
          <w:t>.</w:t>
        </w:r>
        <w:proofErr w:type="spellStart"/>
        <w:r w:rsidR="002369BF" w:rsidRPr="00DC7956">
          <w:rPr>
            <w:rStyle w:val="af6"/>
            <w:color w:val="1F497D" w:themeColor="text2"/>
            <w:lang w:val="en-US"/>
          </w:rPr>
          <w:t>ru</w:t>
        </w:r>
        <w:proofErr w:type="spellEnd"/>
      </w:hyperlink>
      <w:r>
        <w:t>;</w:t>
      </w:r>
    </w:p>
    <w:p w14:paraId="3A1F2608" w14:textId="5271D994" w:rsidR="00F27276" w:rsidRDefault="00F27276" w:rsidP="00A35328">
      <w:pPr>
        <w:ind w:left="57" w:right="57" w:firstLine="510"/>
        <w:jc w:val="both"/>
      </w:pPr>
      <w:r w:rsidRPr="00A35328">
        <w:rPr>
          <w:b/>
          <w:bCs/>
          <w:color w:val="1F497D" w:themeColor="text2"/>
        </w:rPr>
        <w:t>1 августа 2022 г.</w:t>
      </w:r>
      <w:r w:rsidRPr="00A35328">
        <w:rPr>
          <w:color w:val="1F497D" w:themeColor="text2"/>
        </w:rPr>
        <w:t xml:space="preserve"> </w:t>
      </w:r>
      <w:r>
        <w:t xml:space="preserve">– закрытие Online-регистрации </w:t>
      </w:r>
      <w:r w:rsidR="007811CF">
        <w:t>и принятия материалов</w:t>
      </w:r>
      <w:r w:rsidR="007811CF" w:rsidRPr="007811CF">
        <w:t xml:space="preserve"> </w:t>
      </w:r>
      <w:r>
        <w:t>на сайте конференции;</w:t>
      </w:r>
    </w:p>
    <w:p w14:paraId="7CF9AC4F" w14:textId="24BCE766" w:rsidR="00F27276" w:rsidRDefault="00F27276" w:rsidP="00A35328">
      <w:pPr>
        <w:ind w:left="57" w:right="57" w:firstLine="510"/>
        <w:jc w:val="both"/>
      </w:pPr>
      <w:r w:rsidRPr="00A35328">
        <w:rPr>
          <w:b/>
          <w:bCs/>
          <w:color w:val="1F497D" w:themeColor="text2"/>
        </w:rPr>
        <w:t xml:space="preserve">20 </w:t>
      </w:r>
      <w:r w:rsidR="007811CF" w:rsidRPr="00A35328">
        <w:rPr>
          <w:b/>
          <w:bCs/>
          <w:color w:val="1F497D" w:themeColor="text2"/>
        </w:rPr>
        <w:t xml:space="preserve">августа </w:t>
      </w:r>
      <w:r w:rsidRPr="00A35328">
        <w:rPr>
          <w:b/>
          <w:bCs/>
          <w:color w:val="1F497D" w:themeColor="text2"/>
        </w:rPr>
        <w:t>20</w:t>
      </w:r>
      <w:r w:rsidR="007811CF" w:rsidRPr="00A35328">
        <w:rPr>
          <w:b/>
          <w:bCs/>
          <w:color w:val="1F497D" w:themeColor="text2"/>
        </w:rPr>
        <w:t>22</w:t>
      </w:r>
      <w:r w:rsidRPr="00A35328">
        <w:rPr>
          <w:b/>
          <w:bCs/>
          <w:color w:val="1F497D" w:themeColor="text2"/>
        </w:rPr>
        <w:t xml:space="preserve"> г.</w:t>
      </w:r>
      <w:r>
        <w:t xml:space="preserve"> – уведомление о принятии докладов;</w:t>
      </w:r>
    </w:p>
    <w:p w14:paraId="11545CB8" w14:textId="7678B21F" w:rsidR="00F27276" w:rsidRDefault="007811CF" w:rsidP="00A35328">
      <w:pPr>
        <w:ind w:left="57" w:right="57" w:firstLine="510"/>
        <w:jc w:val="both"/>
      </w:pPr>
      <w:r w:rsidRPr="00A35328">
        <w:rPr>
          <w:b/>
          <w:bCs/>
          <w:color w:val="1F497D" w:themeColor="text2"/>
        </w:rPr>
        <w:t xml:space="preserve">1-15 сентября </w:t>
      </w:r>
      <w:r w:rsidR="00F27276" w:rsidRPr="00A35328">
        <w:rPr>
          <w:b/>
          <w:bCs/>
          <w:color w:val="1F497D" w:themeColor="text2"/>
        </w:rPr>
        <w:t>20</w:t>
      </w:r>
      <w:r w:rsidRPr="00A35328">
        <w:rPr>
          <w:b/>
          <w:bCs/>
          <w:color w:val="1F497D" w:themeColor="text2"/>
        </w:rPr>
        <w:t>22</w:t>
      </w:r>
      <w:r w:rsidR="00F27276" w:rsidRPr="00A35328">
        <w:rPr>
          <w:b/>
          <w:bCs/>
          <w:color w:val="1F497D" w:themeColor="text2"/>
        </w:rPr>
        <w:t xml:space="preserve"> г.</w:t>
      </w:r>
      <w:r w:rsidR="00F27276" w:rsidRPr="00A35328">
        <w:rPr>
          <w:color w:val="1F497D" w:themeColor="text2"/>
        </w:rPr>
        <w:t xml:space="preserve"> </w:t>
      </w:r>
      <w:r w:rsidR="00F27276">
        <w:t>–</w:t>
      </w:r>
      <w:r>
        <w:t xml:space="preserve"> </w:t>
      </w:r>
      <w:r w:rsidR="00F27276">
        <w:t>д</w:t>
      </w:r>
      <w:r>
        <w:t>ни</w:t>
      </w:r>
      <w:r w:rsidR="00F27276">
        <w:t xml:space="preserve"> оплаты оргвзноса за участие в конференции</w:t>
      </w:r>
      <w:r w:rsidR="00A35328">
        <w:t>.</w:t>
      </w:r>
    </w:p>
    <w:p w14:paraId="76DE6683" w14:textId="1EB5EEA4" w:rsidR="00F27276" w:rsidRDefault="001727E3" w:rsidP="001727E3">
      <w:pPr>
        <w:spacing w:before="120" w:after="120"/>
        <w:ind w:left="57" w:right="57"/>
        <w:jc w:val="center"/>
      </w:pPr>
      <w:r w:rsidRPr="001727E3">
        <w:rPr>
          <w:b/>
          <w:bCs/>
          <w:color w:val="1F497D" w:themeColor="text2"/>
        </w:rPr>
        <w:t>КОНТАКТЫ</w:t>
      </w:r>
    </w:p>
    <w:p w14:paraId="41E2183B" w14:textId="5087CA8B" w:rsidR="001727E3" w:rsidRDefault="006533BA" w:rsidP="00A35328">
      <w:pPr>
        <w:spacing w:before="120"/>
        <w:ind w:left="57" w:right="57" w:firstLine="51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8CA2C9" wp14:editId="263FEC8C">
                <wp:simplePos x="0" y="0"/>
                <wp:positionH relativeFrom="column">
                  <wp:posOffset>4237834</wp:posOffset>
                </wp:positionH>
                <wp:positionV relativeFrom="paragraph">
                  <wp:posOffset>35057</wp:posOffset>
                </wp:positionV>
                <wp:extent cx="1267460" cy="1444229"/>
                <wp:effectExtent l="0" t="0" r="8890" b="3810"/>
                <wp:wrapSquare wrapText="bothSides"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444229"/>
                          <a:chOff x="0" y="0"/>
                          <a:chExt cx="1267460" cy="1444229"/>
                        </a:xfrm>
                      </wpg:grpSpPr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79" y="0"/>
                            <a:ext cx="1187450" cy="1187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Надпись 4"/>
                        <wps:cNvSpPr txBox="1"/>
                        <wps:spPr>
                          <a:xfrm>
                            <a:off x="0" y="1155939"/>
                            <a:ext cx="1267460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BFA2AF" w14:textId="5A039AE4" w:rsidR="001654E1" w:rsidRPr="001654E1" w:rsidRDefault="001654E1" w:rsidP="001654E1">
                              <w:pPr>
                                <w:pStyle w:val="af9"/>
                                <w:spacing w:after="0"/>
                                <w:ind w:left="357" w:right="357"/>
                                <w:jc w:val="center"/>
                                <w:rPr>
                                  <w:i w:val="0"/>
                                  <w:iCs w:val="0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1654E1">
                                <w:rPr>
                                  <w:i w:val="0"/>
                                  <w:iCs w:val="0"/>
                                  <w:sz w:val="20"/>
                                  <w:szCs w:val="20"/>
                                </w:rPr>
                                <w:t>Сайт конференции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CA2C9" id="Группа 18" o:spid="_x0000_s1026" style="position:absolute;left:0;text-align:left;margin-left:333.7pt;margin-top:2.75pt;width:99.8pt;height:113.7pt;z-index:251665408" coordsize="12674,14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s1027" type="#_x0000_t75" style="position:absolute;left:258;width:11875;height:1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">
                  <v:imagedata r:id="rId1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8" type="#_x0000_t202" style="position:absolute;top:11559;width:1267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<v:textbox style="mso-fit-shape-to-text:t" inset="0,0,0,0">
                    <w:txbxContent>
                      <w:p w14:paraId="3ABFA2AF" w14:textId="5A039AE4" w:rsidR="001654E1" w:rsidRPr="001654E1" w:rsidRDefault="001654E1" w:rsidP="001654E1">
                        <w:pPr>
                          <w:pStyle w:val="af9"/>
                          <w:spacing w:after="0"/>
                          <w:ind w:left="357" w:right="357"/>
                          <w:jc w:val="center"/>
                          <w:rPr>
                            <w:i w:val="0"/>
                            <w:iCs w:val="0"/>
                            <w:noProof/>
                            <w:sz w:val="28"/>
                            <w:szCs w:val="28"/>
                          </w:rPr>
                        </w:pPr>
                        <w:r w:rsidRPr="001654E1">
                          <w:rPr>
                            <w:i w:val="0"/>
                            <w:iCs w:val="0"/>
                            <w:sz w:val="20"/>
                            <w:szCs w:val="20"/>
                          </w:rPr>
                          <w:t>Сайт конференции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654E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F66908" wp14:editId="7C5EAF52">
                <wp:simplePos x="0" y="0"/>
                <wp:positionH relativeFrom="column">
                  <wp:posOffset>5359268</wp:posOffset>
                </wp:positionH>
                <wp:positionV relativeFrom="paragraph">
                  <wp:posOffset>69562</wp:posOffset>
                </wp:positionV>
                <wp:extent cx="1337310" cy="1409700"/>
                <wp:effectExtent l="0" t="0" r="0" b="0"/>
                <wp:wrapSquare wrapText="bothSides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310" cy="1409700"/>
                          <a:chOff x="0" y="0"/>
                          <a:chExt cx="1337310" cy="140970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396" y="0"/>
                            <a:ext cx="1103630" cy="1103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Надпись 7"/>
                        <wps:cNvSpPr txBox="1"/>
                        <wps:spPr>
                          <a:xfrm>
                            <a:off x="0" y="1121410"/>
                            <a:ext cx="1337310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AD6F97" w14:textId="02A771DF" w:rsidR="001654E1" w:rsidRPr="001654E1" w:rsidRDefault="001654E1" w:rsidP="001654E1">
                              <w:pPr>
                                <w:pStyle w:val="af9"/>
                                <w:spacing w:after="0"/>
                                <w:ind w:left="357" w:right="357"/>
                                <w:jc w:val="center"/>
                                <w:rPr>
                                  <w:i w:val="0"/>
                                  <w:iCs w:val="0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1654E1">
                                <w:rPr>
                                  <w:i w:val="0"/>
                                  <w:iCs w:val="0"/>
                                  <w:sz w:val="20"/>
                                  <w:szCs w:val="20"/>
                                </w:rPr>
                                <w:t>Телеграм-канал конференции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6F66908" id="Группа 9" o:spid="_x0000_s1029" style="position:absolute;left:0;text-align:left;margin-left:422pt;margin-top:5.5pt;width:105.3pt;height:111pt;z-index:251660288" coordsize="13373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">
                <v:shape id="Рисунок 1" o:spid="_x0000_s1030" type="#_x0000_t75" style="position:absolute;left:1293;width:11037;height:1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">
                  <v:imagedata r:id="rId18" o:title=""/>
                </v:shape>
                <v:shape id="Надпись 7" o:spid="_x0000_s1031" type="#_x0000_t202" style="position:absolute;top:11214;width:1337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" stroked="f">
                  <v:textbox style="mso-fit-shape-to-text:t" inset="0,0,0,0">
                    <w:txbxContent>
                      <w:p w14:paraId="0EAD6F97" w14:textId="02A771DF" w:rsidR="001654E1" w:rsidRPr="001654E1" w:rsidRDefault="001654E1" w:rsidP="001654E1">
                        <w:pPr>
                          <w:pStyle w:val="afa"/>
                          <w:spacing w:after="0"/>
                          <w:ind w:left="357" w:right="357"/>
                          <w:jc w:val="center"/>
                          <w:rPr>
                            <w:i w:val="0"/>
                            <w:iCs w:val="0"/>
                            <w:noProof/>
                            <w:sz w:val="28"/>
                            <w:szCs w:val="28"/>
                          </w:rPr>
                        </w:pPr>
                        <w:r w:rsidRPr="001654E1">
                          <w:rPr>
                            <w:i w:val="0"/>
                            <w:iCs w:val="0"/>
                            <w:sz w:val="20"/>
                            <w:szCs w:val="20"/>
                          </w:rPr>
                          <w:t>Телеграм-канал конференции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727E3">
        <w:t>Подробную информацию об условиях участия</w:t>
      </w:r>
      <w:r w:rsidR="006310BD">
        <w:br/>
      </w:r>
      <w:r w:rsidR="001727E3">
        <w:t>и программе конференции</w:t>
      </w:r>
      <w:r w:rsidR="006310BD">
        <w:t xml:space="preserve"> </w:t>
      </w:r>
      <w:r w:rsidR="007A6C50">
        <w:t xml:space="preserve">и молодёжной школы </w:t>
      </w:r>
      <w:r w:rsidR="001727E3">
        <w:t xml:space="preserve">можно найти на сайте </w:t>
      </w:r>
      <w:hyperlink r:id="rId19" w:history="1">
        <w:proofErr w:type="spellStart"/>
        <w:r w:rsidR="00392653" w:rsidRPr="00DC7956">
          <w:rPr>
            <w:rStyle w:val="af6"/>
            <w:color w:val="1F497D" w:themeColor="text2"/>
            <w:lang w:val="en-US"/>
          </w:rPr>
          <w:t>mt</w:t>
        </w:r>
        <w:proofErr w:type="spellEnd"/>
        <w:r w:rsidR="00392653" w:rsidRPr="00DC7956">
          <w:rPr>
            <w:rStyle w:val="af6"/>
            <w:color w:val="1F497D" w:themeColor="text2"/>
          </w:rPr>
          <w:t>.</w:t>
        </w:r>
        <w:proofErr w:type="spellStart"/>
        <w:r w:rsidR="00392653" w:rsidRPr="00DC7956">
          <w:rPr>
            <w:rStyle w:val="af6"/>
            <w:color w:val="1F497D" w:themeColor="text2"/>
            <w:lang w:val="en-US"/>
          </w:rPr>
          <w:t>ifvt</w:t>
        </w:r>
        <w:proofErr w:type="spellEnd"/>
        <w:r w:rsidR="00392653" w:rsidRPr="00DC7956">
          <w:rPr>
            <w:rStyle w:val="af6"/>
            <w:color w:val="1F497D" w:themeColor="text2"/>
          </w:rPr>
          <w:t>.</w:t>
        </w:r>
        <w:proofErr w:type="spellStart"/>
        <w:r w:rsidR="00392653" w:rsidRPr="00DC7956">
          <w:rPr>
            <w:rStyle w:val="af6"/>
            <w:color w:val="1F497D" w:themeColor="text2"/>
            <w:lang w:val="en-US"/>
          </w:rPr>
          <w:t>tpu</w:t>
        </w:r>
        <w:proofErr w:type="spellEnd"/>
        <w:r w:rsidR="00392653" w:rsidRPr="00DC7956">
          <w:rPr>
            <w:rStyle w:val="af6"/>
            <w:color w:val="1F497D" w:themeColor="text2"/>
          </w:rPr>
          <w:t>.</w:t>
        </w:r>
        <w:proofErr w:type="spellStart"/>
        <w:r w:rsidR="00392653" w:rsidRPr="00DC7956">
          <w:rPr>
            <w:rStyle w:val="af6"/>
            <w:color w:val="1F497D" w:themeColor="text2"/>
            <w:lang w:val="en-US"/>
          </w:rPr>
          <w:t>ru</w:t>
        </w:r>
        <w:proofErr w:type="spellEnd"/>
      </w:hyperlink>
      <w:r w:rsidR="001727E3">
        <w:t xml:space="preserve">, а также </w:t>
      </w:r>
      <w:r w:rsidR="00F76129">
        <w:t xml:space="preserve">в </w:t>
      </w:r>
      <w:hyperlink r:id="rId20" w:history="1">
        <w:r w:rsidR="007A6C50" w:rsidRPr="00F76129">
          <w:rPr>
            <w:rStyle w:val="af6"/>
            <w:color w:val="1F497D" w:themeColor="text2"/>
          </w:rPr>
          <w:t>Телеграм</w:t>
        </w:r>
        <w:r w:rsidR="00F76129" w:rsidRPr="00F76129">
          <w:rPr>
            <w:rStyle w:val="af6"/>
            <w:color w:val="1F497D" w:themeColor="text2"/>
          </w:rPr>
          <w:t>-канале</w:t>
        </w:r>
      </w:hyperlink>
      <w:r w:rsidR="001727E3">
        <w:t xml:space="preserve"> конференции.</w:t>
      </w:r>
    </w:p>
    <w:p w14:paraId="5CD9B5BE" w14:textId="4D811C03" w:rsidR="00F76129" w:rsidRDefault="00C7685B" w:rsidP="001727E3">
      <w:pPr>
        <w:spacing w:before="120"/>
        <w:ind w:left="57" w:right="57"/>
        <w:jc w:val="both"/>
      </w:pPr>
      <w:r>
        <w:rPr>
          <w:color w:val="1F497D" w:themeColor="text2"/>
        </w:rPr>
        <w:t>С</w:t>
      </w:r>
      <w:r w:rsidR="001727E3" w:rsidRPr="00F76129">
        <w:rPr>
          <w:color w:val="1F497D" w:themeColor="text2"/>
        </w:rPr>
        <w:t>екретарь конференции:</w:t>
      </w:r>
    </w:p>
    <w:p w14:paraId="221F5837" w14:textId="5702BDF5" w:rsidR="001727E3" w:rsidRDefault="00F76129" w:rsidP="00F76129">
      <w:pPr>
        <w:ind w:left="57" w:right="57"/>
        <w:jc w:val="both"/>
      </w:pPr>
      <w:r>
        <w:t>Даренская Елена Анатольевна</w:t>
      </w:r>
    </w:p>
    <w:p w14:paraId="122A1DE3" w14:textId="1C0023C3" w:rsidR="00F76129" w:rsidRPr="006533BA" w:rsidRDefault="00F76129" w:rsidP="007A6C50">
      <w:pPr>
        <w:ind w:left="57" w:right="57"/>
        <w:jc w:val="both"/>
      </w:pPr>
      <w:r>
        <w:rPr>
          <w:lang w:val="en-US"/>
        </w:rPr>
        <w:t>E</w:t>
      </w:r>
      <w:r w:rsidRPr="006533BA">
        <w:t>-</w:t>
      </w:r>
      <w:r>
        <w:rPr>
          <w:lang w:val="en-US"/>
        </w:rPr>
        <w:t>mail</w:t>
      </w:r>
      <w:r w:rsidRPr="006533BA">
        <w:t xml:space="preserve">: </w:t>
      </w:r>
      <w:hyperlink r:id="rId21" w:history="1">
        <w:r w:rsidRPr="004F6F41">
          <w:rPr>
            <w:rStyle w:val="af6"/>
            <w:color w:val="1F497D" w:themeColor="text2"/>
            <w:lang w:val="en-US"/>
          </w:rPr>
          <w:t>mt</w:t>
        </w:r>
        <w:r w:rsidRPr="004F6F41">
          <w:rPr>
            <w:rStyle w:val="af6"/>
            <w:color w:val="1F497D" w:themeColor="text2"/>
          </w:rPr>
          <w:t>@</w:t>
        </w:r>
        <w:r w:rsidRPr="004F6F41">
          <w:rPr>
            <w:rStyle w:val="af6"/>
            <w:color w:val="1F497D" w:themeColor="text2"/>
            <w:lang w:val="en-US"/>
          </w:rPr>
          <w:t>tpu</w:t>
        </w:r>
        <w:r w:rsidRPr="004F6F41">
          <w:rPr>
            <w:rStyle w:val="af6"/>
            <w:color w:val="1F497D" w:themeColor="text2"/>
          </w:rPr>
          <w:t>.</w:t>
        </w:r>
        <w:proofErr w:type="spellStart"/>
        <w:r w:rsidRPr="004F6F41">
          <w:rPr>
            <w:rStyle w:val="af6"/>
            <w:color w:val="1F497D" w:themeColor="text2"/>
            <w:lang w:val="en-US"/>
          </w:rPr>
          <w:t>ru</w:t>
        </w:r>
        <w:proofErr w:type="spellEnd"/>
      </w:hyperlink>
    </w:p>
    <w:p w14:paraId="2787FAB1" w14:textId="09E48BF8" w:rsidR="001727E3" w:rsidRPr="001654E1" w:rsidRDefault="00AE49FC" w:rsidP="007A6C50">
      <w:pPr>
        <w:ind w:left="57" w:right="57"/>
        <w:jc w:val="both"/>
      </w:pPr>
      <w:r w:rsidRPr="00AE49FC">
        <w:rPr>
          <w:lang w:val="en-US"/>
        </w:rPr>
        <w:t>WhatsApp</w:t>
      </w:r>
      <w:r>
        <w:t xml:space="preserve">, </w:t>
      </w:r>
      <w:proofErr w:type="spellStart"/>
      <w:r>
        <w:t>Телеграм</w:t>
      </w:r>
      <w:proofErr w:type="spellEnd"/>
      <w:r w:rsidR="004F6F41">
        <w:t xml:space="preserve">, </w:t>
      </w:r>
      <w:proofErr w:type="gramStart"/>
      <w:r w:rsidR="004F6F41">
        <w:t>тел.</w:t>
      </w:r>
      <w:r>
        <w:t>:</w:t>
      </w:r>
      <w:proofErr w:type="gramEnd"/>
      <w:r>
        <w:t xml:space="preserve"> </w:t>
      </w:r>
      <w:r w:rsidR="00F76129" w:rsidRPr="001654E1">
        <w:t>+7</w:t>
      </w:r>
      <w:r>
        <w:t> </w:t>
      </w:r>
      <w:r w:rsidR="00F76129" w:rsidRPr="001654E1">
        <w:t>923</w:t>
      </w:r>
      <w:r>
        <w:t> </w:t>
      </w:r>
      <w:r w:rsidR="00F76129" w:rsidRPr="001654E1">
        <w:t>403</w:t>
      </w:r>
      <w:r>
        <w:t xml:space="preserve"> </w:t>
      </w:r>
      <w:r w:rsidR="00F76129" w:rsidRPr="001654E1">
        <w:t>3492</w:t>
      </w:r>
    </w:p>
    <w:p w14:paraId="04C1D099" w14:textId="4C689E98" w:rsidR="00F76129" w:rsidRPr="001654E1" w:rsidRDefault="00F76129" w:rsidP="007A6C50">
      <w:pPr>
        <w:ind w:left="57" w:right="57"/>
        <w:jc w:val="both"/>
      </w:pPr>
    </w:p>
    <w:p w14:paraId="4421586E" w14:textId="69B9E7D7" w:rsidR="00F76129" w:rsidRPr="001654E1" w:rsidRDefault="00F76129" w:rsidP="007A6C50">
      <w:pPr>
        <w:ind w:left="57" w:right="57"/>
        <w:jc w:val="both"/>
      </w:pPr>
    </w:p>
    <w:sectPr w:rsidR="00F76129" w:rsidRPr="001654E1" w:rsidSect="001A2E2F">
      <w:headerReference w:type="default" r:id="rId22"/>
      <w:headerReference w:type="first" r:id="rId23"/>
      <w:pgSz w:w="11906" w:h="16838" w:code="9"/>
      <w:pgMar w:top="1276" w:right="567" w:bottom="851" w:left="56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B2C5B" w14:textId="77777777" w:rsidR="00D26232" w:rsidRDefault="00D26232" w:rsidP="00BC1B68">
      <w:r>
        <w:separator/>
      </w:r>
    </w:p>
  </w:endnote>
  <w:endnote w:type="continuationSeparator" w:id="0">
    <w:p w14:paraId="0FD35C76" w14:textId="77777777" w:rsidR="00D26232" w:rsidRDefault="00D26232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505D" w14:textId="77777777" w:rsidR="00D26232" w:rsidRDefault="00D26232" w:rsidP="00BC1B68">
      <w:r>
        <w:separator/>
      </w:r>
    </w:p>
  </w:footnote>
  <w:footnote w:type="continuationSeparator" w:id="0">
    <w:p w14:paraId="0F005632" w14:textId="77777777" w:rsidR="00D26232" w:rsidRDefault="00D26232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28B0" w14:textId="22BE944D" w:rsidR="00BE46FE" w:rsidRDefault="007D547D" w:rsidP="003F5909">
    <w:pPr>
      <w:pStyle w:val="a3"/>
      <w:tabs>
        <w:tab w:val="clear" w:pos="9360"/>
        <w:tab w:val="left" w:pos="2670"/>
        <w:tab w:val="right" w:pos="10065"/>
        <w:tab w:val="right" w:pos="10106"/>
      </w:tabs>
      <w:ind w:left="0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6E58EBB" wp14:editId="6A1D2D13">
              <wp:simplePos x="0" y="0"/>
              <wp:positionH relativeFrom="column">
                <wp:posOffset>-118505</wp:posOffset>
              </wp:positionH>
              <wp:positionV relativeFrom="paragraph">
                <wp:posOffset>243804</wp:posOffset>
              </wp:positionV>
              <wp:extent cx="7134045" cy="9842740"/>
              <wp:effectExtent l="0" t="0" r="0" b="635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34045" cy="9842740"/>
                        <a:chOff x="0" y="0"/>
                        <a:chExt cx="6854952" cy="7013398"/>
                      </a:xfrm>
                    </wpg:grpSpPr>
                    <wpg:grpSp>
                      <wpg:cNvPr id="8" name="Группа 1"/>
                      <wpg:cNvGrpSpPr>
                        <a:grpSpLocks/>
                      </wpg:cNvGrpSpPr>
                      <wpg:grpSpPr>
                        <a:xfrm>
                          <a:off x="0" y="14630"/>
                          <a:ext cx="6854952" cy="6998768"/>
                          <a:chOff x="0" y="0"/>
                          <a:chExt cx="6854952" cy="6998768"/>
                        </a:xfrm>
                      </wpg:grpSpPr>
                      <wps:wsp>
                        <wps:cNvPr id="20" name="Прямоугольник"/>
                        <wps:cNvSpPr>
                          <a:spLocks/>
                        </wps:cNvSpPr>
                        <wps:spPr>
                          <a:xfrm>
                            <a:off x="73152" y="65837"/>
                            <a:ext cx="6781800" cy="693293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alpha val="2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Прямоугольник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85610" cy="6935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1F497D">
                                <a:alpha val="30000"/>
                              </a:srgbClr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22" name="Прямоугольник"/>
                      <wps:cNvSpPr>
                        <a:spLocks/>
                      </wps:cNvSpPr>
                      <wps:spPr>
                        <a:xfrm>
                          <a:off x="0" y="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50D8405" id="Группа 2" o:spid="_x0000_s1026" style="position:absolute;margin-left:-9.35pt;margin-top:19.2pt;width:561.75pt;height:775pt;z-index:-251653632;mso-width-relative:margin;mso-height-relative:margin" coordsize="68549,7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">
              <v:group id="Группа 1" o:spid="_x0000_s1027" style="position:absolute;top:146;width:68549;height:69987" coordsize="68549,6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Прямоугольник" o:spid="_x0000_s1028" style="position:absolute;left:731;top:658;width:67818;height:6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" fillcolor="#1f497d [3215]" stroked="f" strokeweight="1pt">
                  <v:fill opacity="13107f"/>
                  <v:stroke miterlimit="4"/>
                  <v:textbox inset="3pt,3pt,3pt,3pt"/>
                </v:rect>
                <v:rect id="Прямоугольник" o:spid="_x0000_s1029" style="position:absolute;width:67856;height:69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  <v:stroke opacity="19789f" miterlimit="4"/>
                  <v:path arrowok="t"/>
                  <v:textbox inset="3pt,3pt,3pt,3pt"/>
                </v:rect>
              </v:group>
              <v:rect id="Прямоугольник" o:spid="_x0000_s1030" style="position:absolute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" fillcolor="#1f497d" stroked="f" strokeweight="1pt">
                <v:stroke miterlimit="4"/>
                <v:textbox inset="3pt,3pt,3pt,3pt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F5D8" w14:textId="77777777" w:rsidR="003F5909" w:rsidRDefault="003F5909" w:rsidP="003F5909">
    <w:pPr>
      <w:pStyle w:val="a3"/>
      <w:tabs>
        <w:tab w:val="clear" w:pos="9360"/>
        <w:tab w:val="left" w:pos="2670"/>
        <w:tab w:val="right" w:pos="10065"/>
        <w:tab w:val="right" w:pos="10106"/>
      </w:tabs>
    </w:pPr>
    <w:r>
      <w:rPr>
        <w:noProof/>
        <w:lang w:eastAsia="ru-RU"/>
      </w:rPr>
      <w:drawing>
        <wp:anchor distT="0" distB="0" distL="114300" distR="114300" simplePos="0" relativeHeight="251666944" behindDoc="1" locked="0" layoutInCell="1" allowOverlap="1" wp14:anchorId="6E674A82" wp14:editId="0BA25E08">
          <wp:simplePos x="0" y="0"/>
          <wp:positionH relativeFrom="column">
            <wp:posOffset>-118745</wp:posOffset>
          </wp:positionH>
          <wp:positionV relativeFrom="paragraph">
            <wp:posOffset>-881751</wp:posOffset>
          </wp:positionV>
          <wp:extent cx="7133590" cy="2408917"/>
          <wp:effectExtent l="0" t="0" r="0" b="0"/>
          <wp:wrapNone/>
          <wp:docPr id="58" name="Рисунок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7" r="2006" b="3787"/>
                  <a:stretch/>
                </pic:blipFill>
                <pic:spPr bwMode="auto">
                  <a:xfrm>
                    <a:off x="0" y="0"/>
                    <a:ext cx="7133590" cy="2408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172355EF" w14:textId="77777777" w:rsidR="003F5909" w:rsidRDefault="003F5909" w:rsidP="003F5909">
    <w:pPr>
      <w:pStyle w:val="a3"/>
      <w:tabs>
        <w:tab w:val="clear" w:pos="9360"/>
        <w:tab w:val="left" w:pos="2670"/>
        <w:tab w:val="right" w:pos="10065"/>
        <w:tab w:val="right" w:pos="10106"/>
      </w:tabs>
      <w:jc w:val="right"/>
    </w:pPr>
  </w:p>
  <w:p w14:paraId="41A46BF8" w14:textId="77777777" w:rsidR="003F5909" w:rsidRDefault="003F5909" w:rsidP="003F5909">
    <w:pPr>
      <w:pStyle w:val="a3"/>
      <w:tabs>
        <w:tab w:val="clear" w:pos="9360"/>
        <w:tab w:val="left" w:pos="2670"/>
        <w:tab w:val="right" w:pos="10065"/>
        <w:tab w:val="right" w:pos="10106"/>
      </w:tabs>
    </w:pPr>
  </w:p>
  <w:p w14:paraId="5BCEE122" w14:textId="77777777" w:rsidR="003F5909" w:rsidRDefault="003F5909" w:rsidP="003F5909">
    <w:pPr>
      <w:pStyle w:val="a3"/>
      <w:tabs>
        <w:tab w:val="clear" w:pos="9360"/>
        <w:tab w:val="left" w:pos="2670"/>
        <w:tab w:val="right" w:pos="10065"/>
        <w:tab w:val="right" w:pos="10106"/>
      </w:tabs>
    </w:pPr>
  </w:p>
  <w:p w14:paraId="2A9FBF9A" w14:textId="77777777" w:rsidR="003F5909" w:rsidRDefault="003F5909" w:rsidP="003F5909">
    <w:pPr>
      <w:pStyle w:val="a3"/>
      <w:tabs>
        <w:tab w:val="clear" w:pos="9360"/>
        <w:tab w:val="left" w:pos="2670"/>
        <w:tab w:val="right" w:pos="10065"/>
        <w:tab w:val="right" w:pos="10106"/>
      </w:tabs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6EFE15AC" wp14:editId="24924D3D">
              <wp:simplePos x="0" y="0"/>
              <wp:positionH relativeFrom="column">
                <wp:posOffset>-118505</wp:posOffset>
              </wp:positionH>
              <wp:positionV relativeFrom="paragraph">
                <wp:posOffset>49349</wp:posOffset>
              </wp:positionV>
              <wp:extent cx="7134045" cy="9333781"/>
              <wp:effectExtent l="0" t="0" r="0" b="1270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34045" cy="9333781"/>
                        <a:chOff x="0" y="0"/>
                        <a:chExt cx="6854952" cy="7013398"/>
                      </a:xfrm>
                    </wpg:grpSpPr>
                    <wpg:grpSp>
                      <wpg:cNvPr id="10" name="Группа 1"/>
                      <wpg:cNvGrpSpPr>
                        <a:grpSpLocks/>
                      </wpg:cNvGrpSpPr>
                      <wpg:grpSpPr>
                        <a:xfrm>
                          <a:off x="0" y="14630"/>
                          <a:ext cx="6854952" cy="6998768"/>
                          <a:chOff x="0" y="0"/>
                          <a:chExt cx="6854952" cy="6998768"/>
                        </a:xfrm>
                      </wpg:grpSpPr>
                      <wps:wsp>
                        <wps:cNvPr id="11" name="Прямоугольник"/>
                        <wps:cNvSpPr>
                          <a:spLocks/>
                        </wps:cNvSpPr>
                        <wps:spPr>
                          <a:xfrm>
                            <a:off x="73152" y="65837"/>
                            <a:ext cx="6781800" cy="693293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alpha val="2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Прямоугольник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85610" cy="6935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1F497D">
                                <a:alpha val="30000"/>
                              </a:srgbClr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13" name="Прямоугольник"/>
                      <wps:cNvSpPr>
                        <a:spLocks/>
                      </wps:cNvSpPr>
                      <wps:spPr>
                        <a:xfrm>
                          <a:off x="0" y="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8306230" id="Группа 6" o:spid="_x0000_s1026" style="position:absolute;margin-left:-9.35pt;margin-top:3.9pt;width:561.75pt;height:734.95pt;z-index:-251650560;mso-width-relative:margin;mso-height-relative:margin" coordsize="68549,7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">
              <v:group id="Группа 1" o:spid="_x0000_s1027" style="position:absolute;top:146;width:68549;height:69987" coordsize="68549,6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Прямоугольник" o:spid="_x0000_s1028" style="position:absolute;left:731;top:658;width:67818;height:6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" fillcolor="#1f497d [3215]" stroked="f" strokeweight="1pt">
                  <v:fill opacity="13107f"/>
                  <v:stroke miterlimit="4"/>
                  <v:textbox inset="3pt,3pt,3pt,3pt"/>
                </v:rect>
                <v:rect id="Прямоугольник" o:spid="_x0000_s1029" style="position:absolute;width:67856;height:69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" fillcolor="window" strokecolor="#1f497d" strokeweight="1pt">
                  <v:stroke opacity="19789f" miterlimit="4"/>
                  <v:path arrowok="t"/>
                  <v:textbox inset="3pt,3pt,3pt,3pt"/>
                </v:rect>
              </v:group>
              <v:rect id="Прямоугольник" o:spid="_x0000_s1030" style="position:absolute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" fillcolor="#1f497d" stroked="f" strokeweight="1pt">
                <v:stroke miterlimit="4"/>
                <v:textbox inset="3pt,3pt,3pt,3pt"/>
              </v:rect>
            </v:group>
          </w:pict>
        </mc:Fallback>
      </mc:AlternateContent>
    </w:r>
  </w:p>
  <w:p w14:paraId="4D864026" w14:textId="77777777" w:rsidR="003F5909" w:rsidRDefault="003F5909" w:rsidP="003F5909">
    <w:pPr>
      <w:pStyle w:val="a3"/>
      <w:tabs>
        <w:tab w:val="clear" w:pos="9360"/>
        <w:tab w:val="left" w:pos="2670"/>
        <w:tab w:val="right" w:pos="10065"/>
        <w:tab w:val="right" w:pos="10106"/>
      </w:tabs>
    </w:pPr>
  </w:p>
  <w:p w14:paraId="1EEA9FB5" w14:textId="576AF1FF" w:rsidR="003F5909" w:rsidRDefault="003F5909" w:rsidP="003F5909">
    <w:pPr>
      <w:pStyle w:val="a3"/>
      <w:tabs>
        <w:tab w:val="clear" w:pos="4680"/>
        <w:tab w:val="clear" w:pos="9360"/>
        <w:tab w:val="left" w:pos="2670"/>
        <w:tab w:val="left" w:pos="8640"/>
      </w:tabs>
    </w:pPr>
    <w:r>
      <w:rPr>
        <w:noProof/>
        <w:lang w:eastAsia="ru-RU"/>
      </w:rPr>
      <w:drawing>
        <wp:inline distT="0" distB="0" distL="0" distR="0" wp14:anchorId="1BA9EA6A" wp14:editId="6092A266">
          <wp:extent cx="1511344" cy="353060"/>
          <wp:effectExtent l="0" t="0" r="0" b="8890"/>
          <wp:docPr id="59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09" cy="362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</w:t>
    </w:r>
    <w:r w:rsidR="006155F9">
      <w:t xml:space="preserve">  </w:t>
    </w:r>
    <w:r>
      <w:rPr>
        <w:lang w:val="en-US"/>
      </w:rPr>
      <w:t xml:space="preserve">      </w:t>
    </w:r>
    <w:r w:rsidRPr="00BE46FE">
      <w:rPr>
        <w:color w:val="92D050"/>
        <w:sz w:val="28"/>
        <w:szCs w:val="28"/>
        <w:lang w:val="en-US"/>
      </w:rPr>
      <w:t>17-2</w:t>
    </w:r>
    <w:r>
      <w:rPr>
        <w:color w:val="92D050"/>
        <w:sz w:val="28"/>
        <w:szCs w:val="28"/>
      </w:rPr>
      <w:t>1</w:t>
    </w:r>
    <w:r w:rsidRPr="00BE46FE">
      <w:rPr>
        <w:color w:val="92D050"/>
        <w:sz w:val="28"/>
        <w:szCs w:val="28"/>
        <w:lang w:val="en-US"/>
      </w:rPr>
      <w:t xml:space="preserve"> </w:t>
    </w:r>
    <w:proofErr w:type="spellStart"/>
    <w:r w:rsidRPr="00BE46FE">
      <w:rPr>
        <w:color w:val="92D050"/>
        <w:sz w:val="28"/>
        <w:szCs w:val="28"/>
        <w:lang w:val="en-US"/>
      </w:rPr>
      <w:t>октября</w:t>
    </w:r>
    <w:proofErr w:type="spellEnd"/>
    <w:r w:rsidRPr="00BE46FE">
      <w:rPr>
        <w:color w:val="92D050"/>
        <w:sz w:val="28"/>
        <w:szCs w:val="28"/>
        <w:lang w:val="en-US"/>
      </w:rPr>
      <w:t xml:space="preserve"> 2022 г</w:t>
    </w:r>
    <w:r>
      <w:rPr>
        <w:color w:val="92D050"/>
        <w:sz w:val="28"/>
        <w:szCs w:val="28"/>
      </w:rPr>
      <w:t>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D94"/>
    <w:multiLevelType w:val="hybridMultilevel"/>
    <w:tmpl w:val="3F0C15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2462296"/>
    <w:multiLevelType w:val="hybridMultilevel"/>
    <w:tmpl w:val="24202C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08628F9"/>
    <w:multiLevelType w:val="hybridMultilevel"/>
    <w:tmpl w:val="12CED9C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0A9431F"/>
    <w:multiLevelType w:val="hybridMultilevel"/>
    <w:tmpl w:val="8708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A6"/>
    <w:rsid w:val="000022F4"/>
    <w:rsid w:val="00037281"/>
    <w:rsid w:val="0004069B"/>
    <w:rsid w:val="00074D2C"/>
    <w:rsid w:val="000829DA"/>
    <w:rsid w:val="000B595C"/>
    <w:rsid w:val="000F51E2"/>
    <w:rsid w:val="000F7CE7"/>
    <w:rsid w:val="00110721"/>
    <w:rsid w:val="00125209"/>
    <w:rsid w:val="001257F0"/>
    <w:rsid w:val="00150904"/>
    <w:rsid w:val="001654E1"/>
    <w:rsid w:val="001727E3"/>
    <w:rsid w:val="00172EE2"/>
    <w:rsid w:val="001A199E"/>
    <w:rsid w:val="001A2E2F"/>
    <w:rsid w:val="001C4996"/>
    <w:rsid w:val="001C52D1"/>
    <w:rsid w:val="001E5EF4"/>
    <w:rsid w:val="00225E09"/>
    <w:rsid w:val="00231A48"/>
    <w:rsid w:val="002369BF"/>
    <w:rsid w:val="002511A4"/>
    <w:rsid w:val="0025130C"/>
    <w:rsid w:val="00256391"/>
    <w:rsid w:val="002633EB"/>
    <w:rsid w:val="00265218"/>
    <w:rsid w:val="002B12ED"/>
    <w:rsid w:val="002C5924"/>
    <w:rsid w:val="002D3842"/>
    <w:rsid w:val="002F35E6"/>
    <w:rsid w:val="0031595F"/>
    <w:rsid w:val="00321025"/>
    <w:rsid w:val="00337C02"/>
    <w:rsid w:val="00337C0F"/>
    <w:rsid w:val="00392653"/>
    <w:rsid w:val="003E0129"/>
    <w:rsid w:val="003E0150"/>
    <w:rsid w:val="003F5909"/>
    <w:rsid w:val="00412A79"/>
    <w:rsid w:val="00416D00"/>
    <w:rsid w:val="00423CE7"/>
    <w:rsid w:val="00435E8C"/>
    <w:rsid w:val="00463B35"/>
    <w:rsid w:val="0048233E"/>
    <w:rsid w:val="00482917"/>
    <w:rsid w:val="0049320A"/>
    <w:rsid w:val="004C2F50"/>
    <w:rsid w:val="004C55B7"/>
    <w:rsid w:val="004F6F41"/>
    <w:rsid w:val="005310BC"/>
    <w:rsid w:val="0059058D"/>
    <w:rsid w:val="005905EA"/>
    <w:rsid w:val="005D124E"/>
    <w:rsid w:val="005E249E"/>
    <w:rsid w:val="00604DCE"/>
    <w:rsid w:val="006155F9"/>
    <w:rsid w:val="006215F3"/>
    <w:rsid w:val="00630EFB"/>
    <w:rsid w:val="006310BD"/>
    <w:rsid w:val="006533BA"/>
    <w:rsid w:val="00662983"/>
    <w:rsid w:val="00696679"/>
    <w:rsid w:val="006A78D2"/>
    <w:rsid w:val="006D44F7"/>
    <w:rsid w:val="0071089C"/>
    <w:rsid w:val="007374C9"/>
    <w:rsid w:val="007630D6"/>
    <w:rsid w:val="00763E3A"/>
    <w:rsid w:val="007811CF"/>
    <w:rsid w:val="007A6C50"/>
    <w:rsid w:val="007B52D2"/>
    <w:rsid w:val="007C1F7D"/>
    <w:rsid w:val="007D38AB"/>
    <w:rsid w:val="007D547D"/>
    <w:rsid w:val="007E5998"/>
    <w:rsid w:val="0081461E"/>
    <w:rsid w:val="008428EA"/>
    <w:rsid w:val="00857086"/>
    <w:rsid w:val="008671F1"/>
    <w:rsid w:val="00874D18"/>
    <w:rsid w:val="00882EB0"/>
    <w:rsid w:val="008956DC"/>
    <w:rsid w:val="008D3EE1"/>
    <w:rsid w:val="00920FA6"/>
    <w:rsid w:val="00951F0A"/>
    <w:rsid w:val="009900AF"/>
    <w:rsid w:val="009963B2"/>
    <w:rsid w:val="009C400D"/>
    <w:rsid w:val="009C40FD"/>
    <w:rsid w:val="009D1F46"/>
    <w:rsid w:val="009D5A85"/>
    <w:rsid w:val="00A35328"/>
    <w:rsid w:val="00A36F26"/>
    <w:rsid w:val="00A542DC"/>
    <w:rsid w:val="00A83120"/>
    <w:rsid w:val="00AC3F03"/>
    <w:rsid w:val="00AC7198"/>
    <w:rsid w:val="00AE3FB7"/>
    <w:rsid w:val="00AE49FC"/>
    <w:rsid w:val="00B04A27"/>
    <w:rsid w:val="00B122BA"/>
    <w:rsid w:val="00BC1B68"/>
    <w:rsid w:val="00BE46FE"/>
    <w:rsid w:val="00BF4AD5"/>
    <w:rsid w:val="00BF4BF5"/>
    <w:rsid w:val="00BF5A49"/>
    <w:rsid w:val="00C03424"/>
    <w:rsid w:val="00C11A00"/>
    <w:rsid w:val="00C2528D"/>
    <w:rsid w:val="00C64A43"/>
    <w:rsid w:val="00C70266"/>
    <w:rsid w:val="00C7685B"/>
    <w:rsid w:val="00C81EC6"/>
    <w:rsid w:val="00C84C21"/>
    <w:rsid w:val="00C94D12"/>
    <w:rsid w:val="00CF0238"/>
    <w:rsid w:val="00D161B4"/>
    <w:rsid w:val="00D26232"/>
    <w:rsid w:val="00D4436A"/>
    <w:rsid w:val="00D96424"/>
    <w:rsid w:val="00DC7956"/>
    <w:rsid w:val="00DD73AD"/>
    <w:rsid w:val="00E139BD"/>
    <w:rsid w:val="00E27ED8"/>
    <w:rsid w:val="00E53AFF"/>
    <w:rsid w:val="00EC4E3D"/>
    <w:rsid w:val="00EF1881"/>
    <w:rsid w:val="00F06326"/>
    <w:rsid w:val="00F27276"/>
    <w:rsid w:val="00F27B67"/>
    <w:rsid w:val="00F37EA1"/>
    <w:rsid w:val="00F76129"/>
    <w:rsid w:val="00F8577B"/>
    <w:rsid w:val="00FA51B4"/>
    <w:rsid w:val="00FA7A97"/>
    <w:rsid w:val="00FE370A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1F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26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AFF"/>
  </w:style>
  <w:style w:type="paragraph" w:styleId="a5">
    <w:name w:val="footer"/>
    <w:basedOn w:val="a"/>
    <w:link w:val="a6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3AFF"/>
  </w:style>
  <w:style w:type="table" w:styleId="a7">
    <w:name w:val="Table Grid"/>
    <w:basedOn w:val="a1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a9">
    <w:name w:val="Заголовок Знак"/>
    <w:link w:val="a8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aa">
    <w:name w:val="Normal (Web)"/>
    <w:basedOn w:val="a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">
    <w:name w:val="Текст1"/>
    <w:basedOn w:val="a"/>
    <w:next w:val="a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ab">
    <w:name w:val="Синий текст"/>
    <w:basedOn w:val="a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ac">
    <w:name w:val="Контакты"/>
    <w:basedOn w:val="a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ad">
    <w:name w:val="Placeholder Text"/>
    <w:uiPriority w:val="99"/>
    <w:semiHidden/>
    <w:rsid w:val="00E53AFF"/>
    <w:rPr>
      <w:color w:val="808080"/>
    </w:rPr>
  </w:style>
  <w:style w:type="paragraph" w:customStyle="1" w:styleId="ae">
    <w:name w:val="Полужирный текст"/>
    <w:basedOn w:val="1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af">
    <w:name w:val="Синий полужирный текст"/>
    <w:basedOn w:val="ab"/>
    <w:uiPriority w:val="4"/>
    <w:qFormat/>
    <w:rsid w:val="00857086"/>
    <w:pPr>
      <w:spacing w:after="200"/>
    </w:pPr>
    <w:rPr>
      <w:b/>
      <w:bCs/>
      <w:color w:val="1F497D" w:themeColor="text2"/>
      <w:sz w:val="24"/>
    </w:rPr>
  </w:style>
  <w:style w:type="paragraph" w:customStyle="1" w:styleId="af0">
    <w:name w:val="Примечания"/>
    <w:basedOn w:val="ab"/>
    <w:uiPriority w:val="6"/>
    <w:qFormat/>
    <w:rsid w:val="001A199E"/>
    <w:rPr>
      <w:i/>
      <w:iCs/>
      <w:sz w:val="20"/>
    </w:rPr>
  </w:style>
  <w:style w:type="table" w:styleId="-43">
    <w:name w:val="Grid Table 4 Accent 3"/>
    <w:basedOn w:val="a1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af1">
    <w:name w:val="annotation reference"/>
    <w:basedOn w:val="a0"/>
    <w:uiPriority w:val="99"/>
    <w:semiHidden/>
    <w:unhideWhenUsed/>
    <w:rsid w:val="00D9642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9642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96424"/>
    <w:rPr>
      <w:rFonts w:asciiTheme="minorHAnsi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642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6424"/>
    <w:rPr>
      <w:rFonts w:asciiTheme="minorHAnsi" w:hAnsiTheme="minorHAnsi"/>
      <w:b/>
      <w:bCs/>
    </w:rPr>
  </w:style>
  <w:style w:type="character" w:styleId="af6">
    <w:name w:val="Hyperlink"/>
    <w:basedOn w:val="a0"/>
    <w:uiPriority w:val="99"/>
    <w:unhideWhenUsed/>
    <w:rsid w:val="005905EA"/>
    <w:rPr>
      <w:color w:val="0096D2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05EA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semiHidden/>
    <w:qFormat/>
    <w:rsid w:val="00074D2C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392653"/>
    <w:rPr>
      <w:color w:val="00578B" w:themeColor="followedHyperlink"/>
      <w:u w:val="single"/>
    </w:rPr>
  </w:style>
  <w:style w:type="paragraph" w:styleId="af9">
    <w:name w:val="caption"/>
    <w:basedOn w:val="a"/>
    <w:next w:val="a"/>
    <w:uiPriority w:val="35"/>
    <w:unhideWhenUsed/>
    <w:qFormat/>
    <w:rsid w:val="001654E1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sid w:val="000022F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2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c/am9NbN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mt@tpu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rtal.tpu.ru/science/konf/mt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t.me/+Q0RbO7uk1SllODR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tpu.ru/science/konf/m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portal.tpu.ru/science/konf/m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pu.ru/science/konf/mt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AppData\Roaming\Microsoft\Templates\&#1055;&#1080;&#1089;&#1100;&#1084;&#1086;%20&#1086;%20&#1087;&#1088;&#1077;&#1082;&#1088;&#1072;&#1097;&#1077;&#1085;&#1080;&#1080;%20&#1089;&#1090;&#1088;&#1072;&#1093;&#1086;&#1074;&#1072;&#1085;&#1080;&#1103;%20(&#1084;&#1077;&#1076;&#1080;&#1094;&#1080;&#1085;&#1072;)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E962EE-3047-47F6-AFFE-8CD64155EAE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EC53331-0147-42D9-84A4-2777726BB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9494B-2610-4598-A5EF-A33C2E008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C2967-3AA4-448D-8BA5-1A1A22C0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о прекращении страхования (медицина)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2022-06-22T07:26:00Z</dcterms:created>
  <dcterms:modified xsi:type="dcterms:W3CDTF">2022-07-01T05:57:00Z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